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D01A" w14:textId="221AEA59" w:rsidR="00991796" w:rsidRPr="00AB5A78" w:rsidRDefault="00A85D25" w:rsidP="002A4D73">
      <w:pPr>
        <w:pStyle w:val="Nadpis1"/>
        <w:tabs>
          <w:tab w:val="left" w:pos="2535"/>
          <w:tab w:val="center" w:pos="4535"/>
          <w:tab w:val="center" w:pos="4819"/>
        </w:tabs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P</w:t>
      </w:r>
      <w:r w:rsidR="00CD32C1"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rofilová část maturitní zkoušky</w:t>
      </w:r>
      <w:r w:rsidR="00991796"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 xml:space="preserve"> - 4.A</w:t>
      </w:r>
    </w:p>
    <w:p w14:paraId="02CD2C12" w14:textId="51116003" w:rsidR="00171C7A" w:rsidRPr="00AB5A78" w:rsidRDefault="00991796" w:rsidP="00991796">
      <w:pPr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F47EF" w:rsidRPr="00AB5A78">
        <w:rPr>
          <w:rFonts w:asciiTheme="majorHAnsi" w:hAnsiTheme="majorHAnsi"/>
          <w:b/>
          <w:color w:val="000000" w:themeColor="text1"/>
          <w:sz w:val="18"/>
          <w:szCs w:val="18"/>
        </w:rPr>
        <w:t>18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="002F47EF" w:rsidRPr="00AB5A78">
        <w:rPr>
          <w:rFonts w:asciiTheme="majorHAnsi" w:hAnsiTheme="majorHAnsi"/>
          <w:b/>
          <w:color w:val="000000" w:themeColor="text1"/>
          <w:sz w:val="18"/>
          <w:szCs w:val="18"/>
        </w:rPr>
        <w:t>20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-M/0</w:t>
      </w:r>
      <w:r w:rsidR="002F47EF" w:rsidRPr="00AB5A78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2F47EF" w:rsidRPr="00AB5A78">
        <w:rPr>
          <w:rFonts w:asciiTheme="majorHAnsi" w:hAnsiTheme="majorHAnsi"/>
          <w:b/>
          <w:color w:val="000000" w:themeColor="text1"/>
          <w:sz w:val="18"/>
          <w:szCs w:val="18"/>
        </w:rPr>
        <w:t>Informační technologie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171C7A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71C7A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71C7A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71C7A" w:rsidRPr="00AB5A78">
        <w:rPr>
          <w:rFonts w:asciiTheme="majorHAnsi" w:hAnsiTheme="majorHAnsi"/>
          <w:color w:val="000000" w:themeColor="text1"/>
          <w:sz w:val="18"/>
          <w:szCs w:val="18"/>
        </w:rPr>
        <w:t>Počet studentů: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2</w:t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3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71C7A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71C7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142071FA" w14:textId="77777777" w:rsidR="00991796" w:rsidRPr="00AB5A78" w:rsidRDefault="00991796" w:rsidP="00991796">
      <w:pPr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14:paraId="3BC14995" w14:textId="36A4B41F" w:rsidR="00991796" w:rsidRPr="00AB5A78" w:rsidRDefault="00171C7A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="00C50E53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7C91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F7C91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26.</w:t>
      </w:r>
      <w:r w:rsidR="00C50E53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5. – </w:t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30.</w:t>
      </w:r>
      <w:r w:rsidR="00B87A8E">
        <w:rPr>
          <w:rFonts w:asciiTheme="majorHAnsi" w:hAnsiTheme="majorHAnsi"/>
          <w:color w:val="000000" w:themeColor="text1"/>
          <w:sz w:val="18"/>
          <w:szCs w:val="18"/>
        </w:rPr>
        <w:t>5</w:t>
      </w:r>
      <w:r w:rsidR="00C50E53" w:rsidRPr="00AB5A78">
        <w:rPr>
          <w:rFonts w:asciiTheme="majorHAnsi" w:hAnsiTheme="majorHAnsi"/>
          <w:color w:val="000000" w:themeColor="text1"/>
          <w:sz w:val="18"/>
          <w:szCs w:val="18"/>
        </w:rPr>
        <w:t>. 202</w:t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3</w:t>
      </w:r>
      <w:r w:rsidR="001F7C91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72C8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72C8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Společné zahájení:</w:t>
      </w:r>
      <w:r w:rsidR="00F27350">
        <w:rPr>
          <w:rFonts w:asciiTheme="majorHAnsi" w:hAnsiTheme="majorHAnsi"/>
          <w:color w:val="000000" w:themeColor="text1"/>
          <w:sz w:val="18"/>
          <w:szCs w:val="18"/>
        </w:rPr>
        <w:t>7:1</w:t>
      </w:r>
      <w:r w:rsidR="00DF27AC"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  <w:r w:rsidR="00DC4A94" w:rsidRPr="00AB5A78">
        <w:rPr>
          <w:rFonts w:asciiTheme="majorHAnsi" w:hAnsiTheme="majorHAnsi"/>
          <w:bCs/>
          <w:color w:val="000000" w:themeColor="text1"/>
          <w:sz w:val="18"/>
          <w:szCs w:val="18"/>
        </w:rPr>
        <w:tab/>
      </w:r>
    </w:p>
    <w:p w14:paraId="0130A7BC" w14:textId="3AF3A514" w:rsidR="00991796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Praktická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D6FB9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…………………………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E02A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E02A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E02A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429F792A" w14:textId="0D28682C" w:rsidR="00991796" w:rsidRPr="00AB5A78" w:rsidRDefault="00991796" w:rsidP="00991796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D6FB9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B4C28" w:rsidRPr="00AB5A78">
        <w:rPr>
          <w:rFonts w:asciiTheme="majorHAnsi" w:hAnsiTheme="majorHAnsi"/>
          <w:sz w:val="18"/>
          <w:szCs w:val="18"/>
        </w:rPr>
        <w:t xml:space="preserve">PaedDr. Dagmar </w:t>
      </w:r>
      <w:proofErr w:type="spellStart"/>
      <w:r w:rsidR="00FB4C28" w:rsidRPr="00AB5A78">
        <w:rPr>
          <w:rFonts w:asciiTheme="majorHAnsi" w:hAnsiTheme="majorHAnsi"/>
          <w:sz w:val="18"/>
          <w:szCs w:val="18"/>
        </w:rPr>
        <w:t>Čechlovská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7AF81DFE" w14:textId="40D20775" w:rsidR="00991796" w:rsidRPr="007D0C97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Místopředseda: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D6FB9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353B3" w:rsidRPr="007D0C97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015430" w:rsidRPr="007D0C97">
        <w:rPr>
          <w:rFonts w:asciiTheme="majorHAnsi" w:hAnsiTheme="majorHAnsi"/>
          <w:color w:val="000000" w:themeColor="text1"/>
          <w:sz w:val="18"/>
          <w:szCs w:val="18"/>
        </w:rPr>
        <w:t>Jana Bartoňová</w:t>
      </w:r>
    </w:p>
    <w:p w14:paraId="1BA3877F" w14:textId="7DC65833" w:rsidR="00991796" w:rsidRPr="00AB5A78" w:rsidRDefault="00991796" w:rsidP="00991796">
      <w:pPr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F47EF" w:rsidRPr="00AB5A78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</w:t>
      </w:r>
      <w:r w:rsidR="00FD6FB9" w:rsidRPr="00AB5A78">
        <w:rPr>
          <w:rFonts w:asciiTheme="majorHAnsi" w:hAnsiTheme="majorHAnsi"/>
          <w:bCs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bCs/>
          <w:color w:val="000000" w:themeColor="text1"/>
          <w:sz w:val="18"/>
          <w:szCs w:val="18"/>
        </w:rPr>
        <w:tab/>
      </w:r>
      <w:r w:rsidR="00FD6FB9" w:rsidRPr="00AB5A78">
        <w:rPr>
          <w:rFonts w:asciiTheme="majorHAnsi" w:hAnsiTheme="majorHAnsi"/>
          <w:bCs/>
          <w:color w:val="000000" w:themeColor="text1"/>
          <w:sz w:val="18"/>
          <w:szCs w:val="18"/>
        </w:rPr>
        <w:t>Mg</w:t>
      </w:r>
      <w:r w:rsidR="000576FC" w:rsidRPr="00AB5A78">
        <w:rPr>
          <w:rFonts w:asciiTheme="majorHAnsi" w:hAnsiTheme="majorHAnsi"/>
          <w:bCs/>
          <w:color w:val="000000" w:themeColor="text1"/>
          <w:sz w:val="18"/>
          <w:szCs w:val="18"/>
        </w:rPr>
        <w:t>r</w:t>
      </w:r>
      <w:r w:rsidR="00FD6FB9" w:rsidRPr="00AB5A78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. </w:t>
      </w:r>
      <w:r w:rsidR="006025D4">
        <w:rPr>
          <w:rFonts w:asciiTheme="majorHAnsi" w:hAnsiTheme="majorHAnsi"/>
          <w:bCs/>
          <w:color w:val="000000" w:themeColor="text1"/>
          <w:sz w:val="18"/>
          <w:szCs w:val="18"/>
        </w:rPr>
        <w:t>Jarmila Šulcová</w:t>
      </w:r>
    </w:p>
    <w:p w14:paraId="6B91CE1A" w14:textId="77777777" w:rsidR="00991796" w:rsidRPr="00AB5A78" w:rsidRDefault="00991796" w:rsidP="00991796">
      <w:pPr>
        <w:rPr>
          <w:rFonts w:asciiTheme="majorHAnsi" w:hAnsiTheme="majorHAnsi"/>
          <w:bCs/>
          <w:color w:val="000000" w:themeColor="text1"/>
          <w:sz w:val="18"/>
          <w:szCs w:val="18"/>
        </w:rPr>
      </w:pPr>
    </w:p>
    <w:p w14:paraId="01292F1A" w14:textId="6F44482A" w:rsidR="00B43D68" w:rsidRPr="00AB5A78" w:rsidRDefault="00991796" w:rsidP="00100380">
      <w:pPr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263FDD8A" w14:textId="78A0AE1E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</w:t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Eva Štajnerová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9D7633">
        <w:rPr>
          <w:rFonts w:asciiTheme="majorHAnsi" w:hAnsiTheme="majorHAnsi"/>
          <w:sz w:val="18"/>
          <w:szCs w:val="18"/>
        </w:rPr>
        <w:t xml:space="preserve">Mgr. </w:t>
      </w:r>
      <w:r w:rsidR="009D7633" w:rsidRPr="009D7633">
        <w:rPr>
          <w:rFonts w:asciiTheme="majorHAnsi" w:hAnsiTheme="majorHAnsi"/>
          <w:sz w:val="18"/>
          <w:szCs w:val="18"/>
        </w:rPr>
        <w:t>Blanka Šrámková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7B22D0D2" w14:textId="2CD956EC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Anglický jazyk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025D4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>Eva Štajnerová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</w:t>
      </w:r>
      <w:r w:rsidR="00404C9C" w:rsidRPr="00AB5A78">
        <w:rPr>
          <w:rFonts w:asciiTheme="majorHAnsi" w:hAnsiTheme="majorHAnsi"/>
          <w:color w:val="000000" w:themeColor="text1"/>
          <w:sz w:val="18"/>
          <w:szCs w:val="18"/>
        </w:rPr>
        <w:t>Eva Kostelecká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01B1F264" w14:textId="001C4265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Progr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>. vybavení a Poč. grafika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Dana Vodičková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F5A16">
        <w:rPr>
          <w:rFonts w:asciiTheme="majorHAnsi" w:hAnsiTheme="majorHAnsi"/>
          <w:color w:val="000000" w:themeColor="text1"/>
          <w:sz w:val="18"/>
          <w:szCs w:val="18"/>
        </w:rPr>
        <w:t>Mgr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Martin Ryšánek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22ACA199" w14:textId="1700E00C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Programování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04C9C" w:rsidRPr="00AB5A78">
        <w:rPr>
          <w:rFonts w:asciiTheme="majorHAnsi" w:hAnsiTheme="majorHAnsi"/>
          <w:color w:val="000000" w:themeColor="text1"/>
          <w:sz w:val="18"/>
          <w:szCs w:val="18"/>
        </w:rPr>
        <w:t>Mgr. Martin Šmíd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478B6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Antonín </w:t>
      </w:r>
      <w:proofErr w:type="spellStart"/>
      <w:r w:rsidR="00F478B6" w:rsidRPr="00AB5A78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53C0380F" w14:textId="36312990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Počítače a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mikrokontroléry</w:t>
      </w:r>
      <w:proofErr w:type="spellEnd"/>
      <w:r w:rsidR="0012621F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Petr Jecha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Antonín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</w:p>
    <w:p w14:paraId="6F0738D4" w14:textId="611C94F6" w:rsidR="00A554C1" w:rsidRPr="00AB5A78" w:rsidRDefault="00A554C1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HW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025D4">
        <w:rPr>
          <w:rFonts w:asciiTheme="majorHAnsi" w:hAnsiTheme="majorHAnsi"/>
          <w:color w:val="000000" w:themeColor="text1"/>
          <w:sz w:val="18"/>
          <w:szCs w:val="18"/>
        </w:rPr>
        <w:t xml:space="preserve">Mgr. Václav </w:t>
      </w:r>
      <w:proofErr w:type="gramStart"/>
      <w:r w:rsidR="006025D4">
        <w:rPr>
          <w:rFonts w:asciiTheme="majorHAnsi" w:hAnsiTheme="majorHAnsi"/>
          <w:color w:val="000000" w:themeColor="text1"/>
          <w:sz w:val="18"/>
          <w:szCs w:val="18"/>
        </w:rPr>
        <w:t>Maněna</w:t>
      </w:r>
      <w:r w:rsidR="007C4562" w:rsidRPr="00F52505">
        <w:rPr>
          <w:rFonts w:asciiTheme="majorHAnsi" w:hAnsiTheme="majorHAnsi"/>
          <w:color w:val="FF0000"/>
          <w:sz w:val="18"/>
          <w:szCs w:val="18"/>
        </w:rPr>
        <w:t xml:space="preserve"> - domluvit</w:t>
      </w:r>
      <w:proofErr w:type="gram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531C8" w:rsidRPr="00AB5A78">
        <w:rPr>
          <w:rFonts w:asciiTheme="majorHAnsi" w:hAnsiTheme="majorHAnsi"/>
          <w:color w:val="000000" w:themeColor="text1"/>
          <w:sz w:val="18"/>
          <w:szCs w:val="18"/>
        </w:rPr>
        <w:t>Ing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A54DF3" w:rsidRPr="00AB5A78">
        <w:rPr>
          <w:rFonts w:asciiTheme="majorHAnsi" w:hAnsiTheme="majorHAnsi"/>
          <w:color w:val="000000" w:themeColor="text1"/>
          <w:sz w:val="18"/>
          <w:szCs w:val="18"/>
        </w:rPr>
        <w:t>Petr Jecha</w:t>
      </w:r>
    </w:p>
    <w:p w14:paraId="10338140" w14:textId="577E474C" w:rsidR="00B43D68" w:rsidRPr="00AB5A78" w:rsidRDefault="00B43D68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Praktická </w:t>
      </w:r>
      <w:r w:rsidR="00925B23" w:rsidRPr="00AB5A78">
        <w:rPr>
          <w:rFonts w:asciiTheme="majorHAnsi" w:hAnsiTheme="majorHAnsi"/>
          <w:color w:val="000000" w:themeColor="text1"/>
          <w:sz w:val="18"/>
          <w:szCs w:val="18"/>
        </w:rPr>
        <w:t>zkouška OP</w:t>
      </w:r>
      <w:r w:rsidR="00925B23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5B23"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Petr Jecha, Ing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Dana Vodičková, Mgr. Martin </w:t>
      </w:r>
      <w:r w:rsidR="003C5F8A" w:rsidRPr="00AB5A78">
        <w:rPr>
          <w:rFonts w:asciiTheme="majorHAnsi" w:hAnsiTheme="majorHAnsi"/>
          <w:color w:val="000000" w:themeColor="text1"/>
          <w:sz w:val="18"/>
          <w:szCs w:val="18"/>
        </w:rPr>
        <w:t>Šmíd</w:t>
      </w:r>
    </w:p>
    <w:p w14:paraId="3FDB51AE" w14:textId="1C6C78ED" w:rsidR="00B43D68" w:rsidRPr="00AB5A78" w:rsidRDefault="00B43D68" w:rsidP="00100380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C6CD8B0" w14:textId="77777777" w:rsidR="00991796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66C1948D" w14:textId="2A78A44A" w:rsidR="00DC4A94" w:rsidRPr="00AB5A78" w:rsidRDefault="00DC4A94" w:rsidP="00DC4A94">
      <w:pPr>
        <w:pStyle w:val="Nadpis1"/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Profilová část maturitní zkoušky - 4.B</w:t>
      </w:r>
    </w:p>
    <w:p w14:paraId="2B6CE367" w14:textId="19200A5A" w:rsidR="00A51D2F" w:rsidRPr="00AB5A78" w:rsidRDefault="00413E5A" w:rsidP="00A51D2F">
      <w:pPr>
        <w:pStyle w:val="Nadpis1"/>
        <w:spacing w:line="240" w:lineRule="auto"/>
        <w:jc w:val="left"/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18-20-M/01 Informační technologie 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Počet studentů: </w:t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</w:t>
      </w:r>
      <w:r>
        <w:rPr>
          <w:rFonts w:asciiTheme="majorHAnsi" w:hAnsiTheme="majorHAnsi"/>
          <w:color w:val="000000" w:themeColor="text1"/>
          <w:sz w:val="18"/>
          <w:szCs w:val="18"/>
        </w:rPr>
        <w:t>23</w:t>
      </w:r>
    </w:p>
    <w:p w14:paraId="7F9BFD68" w14:textId="77777777" w:rsidR="00FF30AD" w:rsidRPr="00AB5A78" w:rsidRDefault="00FF30AD" w:rsidP="00FD6FB9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1E556942" w14:textId="43273532" w:rsidR="001F7C91" w:rsidRPr="00AB5A78" w:rsidRDefault="00DC4A94" w:rsidP="00DC4A94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31EB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13E5A">
        <w:rPr>
          <w:rFonts w:asciiTheme="majorHAnsi" w:hAnsiTheme="majorHAnsi"/>
          <w:color w:val="000000" w:themeColor="text1"/>
          <w:sz w:val="18"/>
          <w:szCs w:val="18"/>
        </w:rPr>
        <w:t>31.5. – 2.6. 2023</w:t>
      </w:r>
      <w:r w:rsidR="00931EB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EA15DF" w:rsidRPr="00AB5A78">
        <w:rPr>
          <w:rFonts w:asciiTheme="majorHAnsi" w:hAnsiTheme="majorHAnsi"/>
          <w:color w:val="000000" w:themeColor="text1"/>
          <w:sz w:val="18"/>
          <w:szCs w:val="18"/>
        </w:rPr>
        <w:t>Společné zahájení:</w:t>
      </w:r>
      <w:r w:rsidR="00597850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27350">
        <w:rPr>
          <w:rFonts w:asciiTheme="majorHAnsi" w:hAnsiTheme="majorHAnsi"/>
          <w:color w:val="000000" w:themeColor="text1"/>
          <w:sz w:val="18"/>
          <w:szCs w:val="18"/>
        </w:rPr>
        <w:t>7:1</w:t>
      </w:r>
      <w:r w:rsidR="00DF27AC"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</w:p>
    <w:p w14:paraId="4DB3C0CC" w14:textId="77B6C469" w:rsidR="00DC4A94" w:rsidRPr="00AB5A78" w:rsidRDefault="00EA15DF" w:rsidP="00DC4A94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Praktická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13E5A">
        <w:rPr>
          <w:rFonts w:asciiTheme="majorHAnsi" w:hAnsiTheme="majorHAnsi"/>
          <w:color w:val="000000" w:themeColor="text1"/>
          <w:sz w:val="18"/>
          <w:szCs w:val="18"/>
        </w:rPr>
        <w:t>……………………</w:t>
      </w:r>
      <w:proofErr w:type="gramStart"/>
      <w:r w:rsidR="00413E5A">
        <w:rPr>
          <w:rFonts w:asciiTheme="majorHAnsi" w:hAnsiTheme="majorHAnsi"/>
          <w:color w:val="000000" w:themeColor="text1"/>
          <w:sz w:val="18"/>
          <w:szCs w:val="18"/>
        </w:rPr>
        <w:t>…….</w:t>
      </w:r>
      <w:proofErr w:type="gramEnd"/>
      <w:r w:rsidR="00413E5A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7667B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C4A94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C4A94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C4A94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03F83851" w14:textId="7B6BEBAB" w:rsidR="00DC4A94" w:rsidRPr="00374187" w:rsidRDefault="00DC4A94" w:rsidP="00DC4A94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374187" w:rsidRPr="00374187">
        <w:rPr>
          <w:rFonts w:asciiTheme="majorHAnsi" w:hAnsiTheme="majorHAnsi"/>
          <w:sz w:val="18"/>
          <w:szCs w:val="18"/>
        </w:rPr>
        <w:t>Ing. Luboš Malý</w:t>
      </w:r>
    </w:p>
    <w:p w14:paraId="6495259C" w14:textId="404CDFED" w:rsidR="00E8122E" w:rsidRPr="00374187" w:rsidRDefault="00DC4A94" w:rsidP="00DC4A94">
      <w:pPr>
        <w:rPr>
          <w:rFonts w:asciiTheme="majorHAnsi" w:hAnsiTheme="majorHAnsi"/>
          <w:sz w:val="18"/>
          <w:szCs w:val="18"/>
        </w:rPr>
      </w:pPr>
      <w:r w:rsidRPr="00374187">
        <w:rPr>
          <w:rFonts w:asciiTheme="majorHAnsi" w:hAnsiTheme="majorHAnsi"/>
          <w:b/>
          <w:sz w:val="18"/>
          <w:szCs w:val="18"/>
        </w:rPr>
        <w:t>Místopředseda:</w:t>
      </w:r>
      <w:r w:rsidRPr="00374187">
        <w:rPr>
          <w:rFonts w:asciiTheme="majorHAnsi" w:hAnsiTheme="majorHAnsi"/>
          <w:sz w:val="18"/>
          <w:szCs w:val="18"/>
        </w:rPr>
        <w:tab/>
      </w:r>
      <w:r w:rsidRPr="00374187">
        <w:rPr>
          <w:rFonts w:asciiTheme="majorHAnsi" w:hAnsiTheme="majorHAnsi"/>
          <w:sz w:val="18"/>
          <w:szCs w:val="18"/>
        </w:rPr>
        <w:tab/>
      </w:r>
      <w:r w:rsidR="00B47170" w:rsidRPr="00374187">
        <w:rPr>
          <w:rFonts w:asciiTheme="majorHAnsi" w:hAnsiTheme="majorHAnsi"/>
          <w:sz w:val="18"/>
          <w:szCs w:val="18"/>
        </w:rPr>
        <w:tab/>
      </w:r>
      <w:r w:rsidR="00FD574A" w:rsidRPr="00374187">
        <w:rPr>
          <w:rFonts w:asciiTheme="majorHAnsi" w:hAnsiTheme="majorHAnsi"/>
          <w:sz w:val="18"/>
          <w:szCs w:val="18"/>
        </w:rPr>
        <w:t>Ing. Josef Kopecký</w:t>
      </w:r>
    </w:p>
    <w:p w14:paraId="469EB776" w14:textId="644305AA" w:rsidR="00B43D68" w:rsidRPr="00AB5A78" w:rsidRDefault="006A510B" w:rsidP="00B43D6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</w:t>
      </w:r>
      <w:r w:rsidR="00F66735" w:rsidRPr="00AB5A78">
        <w:rPr>
          <w:rFonts w:asciiTheme="majorHAnsi" w:hAnsiTheme="majorHAnsi"/>
          <w:b/>
          <w:color w:val="000000" w:themeColor="text1"/>
          <w:sz w:val="18"/>
          <w:szCs w:val="18"/>
        </w:rPr>
        <w:t>ka</w:t>
      </w:r>
      <w:r w:rsidR="00DC4A94"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r w:rsidR="00DC4A94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DC4A94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13E5A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Antonín </w:t>
      </w:r>
      <w:proofErr w:type="spellStart"/>
      <w:r w:rsidR="00413E5A" w:rsidRPr="00AB5A78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  <w:r w:rsidR="00413E5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09D4A0CE" w14:textId="432ABD09" w:rsidR="00025195" w:rsidRPr="00AB5A78" w:rsidRDefault="00025195" w:rsidP="00201524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3D29C4F8" w14:textId="77777777" w:rsidR="00DC4A94" w:rsidRPr="00AB5A78" w:rsidRDefault="00DC4A94" w:rsidP="007847DB">
      <w:pPr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06763889" w14:textId="0A307FE3" w:rsidR="00DC4A94" w:rsidRPr="00AB5A78" w:rsidRDefault="00DC4A94" w:rsidP="00DC4A94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082F87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83692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811FAF" w:rsidRPr="00AB5A78">
        <w:rPr>
          <w:rFonts w:asciiTheme="majorHAnsi" w:hAnsiTheme="majorHAnsi"/>
          <w:color w:val="000000" w:themeColor="text1"/>
          <w:sz w:val="18"/>
          <w:szCs w:val="18"/>
        </w:rPr>
        <w:t>Drahoslava Málková</w:t>
      </w:r>
      <w:r w:rsidR="00B83692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83692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0250F" w:rsidRPr="00AB5A78">
        <w:rPr>
          <w:rFonts w:asciiTheme="majorHAnsi" w:hAnsiTheme="majorHAnsi"/>
          <w:sz w:val="18"/>
          <w:szCs w:val="18"/>
        </w:rPr>
        <w:t xml:space="preserve">Mgr. </w:t>
      </w:r>
      <w:r w:rsidR="001F09CF" w:rsidRPr="00AB5A78">
        <w:rPr>
          <w:rFonts w:asciiTheme="majorHAnsi" w:hAnsiTheme="majorHAnsi"/>
          <w:sz w:val="18"/>
          <w:szCs w:val="18"/>
        </w:rPr>
        <w:t>Ivana Tláskalová</w:t>
      </w:r>
      <w:r w:rsidRPr="00AB5A78">
        <w:rPr>
          <w:rFonts w:asciiTheme="majorHAnsi" w:hAnsiTheme="majorHAnsi"/>
          <w:sz w:val="18"/>
          <w:szCs w:val="18"/>
        </w:rPr>
        <w:tab/>
      </w:r>
    </w:p>
    <w:p w14:paraId="7F39ED36" w14:textId="4207D2C4" w:rsidR="00300F02" w:rsidRPr="00AB5A78" w:rsidRDefault="00DC4A94" w:rsidP="00EA15DF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sz w:val="18"/>
          <w:szCs w:val="18"/>
        </w:rPr>
        <w:t>Anglický jazyk</w:t>
      </w:r>
      <w:r w:rsidRPr="00AB5A78"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sz w:val="18"/>
          <w:szCs w:val="18"/>
        </w:rPr>
        <w:tab/>
      </w:r>
      <w:r w:rsidR="00082F87" w:rsidRPr="00AB5A78">
        <w:rPr>
          <w:rFonts w:asciiTheme="majorHAnsi" w:hAnsiTheme="majorHAnsi"/>
          <w:sz w:val="18"/>
          <w:szCs w:val="18"/>
        </w:rPr>
        <w:tab/>
      </w:r>
      <w:r w:rsidR="00413E5A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413E5A">
        <w:rPr>
          <w:rFonts w:asciiTheme="majorHAnsi" w:hAnsiTheme="majorHAnsi"/>
          <w:color w:val="000000" w:themeColor="text1"/>
          <w:sz w:val="18"/>
          <w:szCs w:val="18"/>
        </w:rPr>
        <w:t>Eva Štajnerová</w:t>
      </w:r>
      <w:r w:rsidR="005B5CD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13E5A">
        <w:rPr>
          <w:rFonts w:asciiTheme="majorHAnsi" w:hAnsiTheme="majorHAnsi"/>
          <w:color w:val="000000" w:themeColor="text1"/>
          <w:sz w:val="18"/>
          <w:szCs w:val="18"/>
        </w:rPr>
        <w:t xml:space="preserve">                  </w:t>
      </w:r>
      <w:r w:rsidR="00811FAF" w:rsidRPr="00AB5A78">
        <w:rPr>
          <w:rFonts w:asciiTheme="majorHAnsi" w:hAnsiTheme="majorHAnsi"/>
          <w:sz w:val="18"/>
          <w:szCs w:val="18"/>
        </w:rPr>
        <w:t xml:space="preserve">Mgr. </w:t>
      </w:r>
      <w:r w:rsidR="00413E5A">
        <w:rPr>
          <w:rFonts w:asciiTheme="majorHAnsi" w:hAnsiTheme="majorHAnsi"/>
          <w:sz w:val="18"/>
          <w:szCs w:val="18"/>
        </w:rPr>
        <w:t>Martina Mertová</w:t>
      </w:r>
    </w:p>
    <w:p w14:paraId="265FF5B4" w14:textId="051FB62E" w:rsidR="007B2FFE" w:rsidRPr="00AB5A78" w:rsidRDefault="007B2FFE" w:rsidP="007B2FFE">
      <w:pPr>
        <w:rPr>
          <w:rFonts w:asciiTheme="majorHAnsi" w:hAnsiTheme="majorHAnsi"/>
          <w:color w:val="000000" w:themeColor="text1"/>
          <w:sz w:val="18"/>
          <w:szCs w:val="18"/>
        </w:rPr>
      </w:pP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Progr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>. vybavení a Poč. grafika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>Mgr. Ondřej Jung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proofErr w:type="gramStart"/>
      <w:r w:rsidR="00BF5A16">
        <w:rPr>
          <w:rFonts w:asciiTheme="majorHAnsi" w:hAnsiTheme="majorHAnsi"/>
          <w:color w:val="000000" w:themeColor="text1"/>
          <w:sz w:val="18"/>
          <w:szCs w:val="18"/>
        </w:rPr>
        <w:t>Mgr.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.</w:t>
      </w:r>
      <w:proofErr w:type="gram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Martin Ryšánek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4A61BDD3" w14:textId="535FF57A" w:rsidR="007B2FFE" w:rsidRPr="00AB5A78" w:rsidRDefault="007B2FFE" w:rsidP="007B2FFE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Programování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Antonín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Mgr. Martin Šmíd</w:t>
      </w:r>
    </w:p>
    <w:p w14:paraId="22BC33C7" w14:textId="40405ED6" w:rsidR="007B2FFE" w:rsidRPr="00AB5A78" w:rsidRDefault="007B2FFE" w:rsidP="007B2FFE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Počítače a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mikrokontroléry</w:t>
      </w:r>
      <w:proofErr w:type="spellEnd"/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Petr Jecha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Mgr. Tomáš </w:t>
      </w:r>
      <w:proofErr w:type="spellStart"/>
      <w:r>
        <w:rPr>
          <w:rFonts w:asciiTheme="majorHAnsi" w:hAnsiTheme="majorHAnsi"/>
          <w:color w:val="000000" w:themeColor="text1"/>
          <w:sz w:val="18"/>
          <w:szCs w:val="18"/>
        </w:rPr>
        <w:t>Bradna</w:t>
      </w:r>
      <w:proofErr w:type="spellEnd"/>
    </w:p>
    <w:p w14:paraId="291B10E4" w14:textId="7614C947" w:rsidR="007B2FFE" w:rsidRPr="00AB5A78" w:rsidRDefault="007B2FFE" w:rsidP="007B2FFE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HW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Antonín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Ing. Petr Jecha</w:t>
      </w:r>
    </w:p>
    <w:p w14:paraId="583307B6" w14:textId="281F51DA" w:rsidR="002B0121" w:rsidRDefault="007B2FFE" w:rsidP="007B2FFE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 OP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Petr Jecha, Ing. </w:t>
      </w:r>
      <w:r w:rsidR="00BF5A16">
        <w:rPr>
          <w:rFonts w:asciiTheme="majorHAnsi" w:hAnsiTheme="majorHAnsi"/>
          <w:color w:val="000000" w:themeColor="text1"/>
          <w:sz w:val="18"/>
          <w:szCs w:val="18"/>
        </w:rPr>
        <w:t xml:space="preserve">Mgr. Ondřej Jung, Ing. Antonín </w:t>
      </w:r>
      <w:proofErr w:type="spellStart"/>
      <w:r w:rsidR="00BF5A16">
        <w:rPr>
          <w:rFonts w:asciiTheme="majorHAnsi" w:hAnsiTheme="majorHAnsi"/>
          <w:color w:val="000000" w:themeColor="text1"/>
          <w:sz w:val="18"/>
          <w:szCs w:val="18"/>
        </w:rPr>
        <w:t>Rojík</w:t>
      </w:r>
      <w:proofErr w:type="spellEnd"/>
    </w:p>
    <w:p w14:paraId="44DC4847" w14:textId="77777777" w:rsidR="0011125F" w:rsidRPr="00AB5A78" w:rsidRDefault="0011125F" w:rsidP="007B2FFE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46144562" w14:textId="2D735657" w:rsidR="002B0121" w:rsidRPr="00AB5A78" w:rsidRDefault="002B0121" w:rsidP="00917AC7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DE5A9F1" w14:textId="04BF8C4E" w:rsidR="002B0121" w:rsidRPr="00AB5A78" w:rsidRDefault="002B0121" w:rsidP="002B0121">
      <w:pPr>
        <w:pStyle w:val="Nadpis1"/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Profilo</w:t>
      </w:r>
      <w:r w:rsidR="0011125F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vá část maturitní zkoušky - 4.C</w:t>
      </w:r>
    </w:p>
    <w:p w14:paraId="6BFFD885" w14:textId="28B53398" w:rsidR="002B0121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16-02-M/01 Průmyslová ekologie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Počet studentů: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1125F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="0011125F">
        <w:rPr>
          <w:rFonts w:asciiTheme="majorHAnsi" w:hAnsiTheme="majorHAnsi"/>
          <w:color w:val="000000" w:themeColor="text1"/>
          <w:sz w:val="18"/>
          <w:szCs w:val="18"/>
        </w:rPr>
        <w:t>7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24DB7512" w14:textId="1CC76688" w:rsidR="0011125F" w:rsidRPr="00AB5A78" w:rsidRDefault="0011125F" w:rsidP="0011125F">
      <w:pPr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sz w:val="18"/>
          <w:szCs w:val="18"/>
        </w:rPr>
        <w:t xml:space="preserve">72-41-M/01 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Informační služby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Počet studentů: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 </w:t>
      </w:r>
      <w:r>
        <w:rPr>
          <w:rFonts w:asciiTheme="majorHAnsi" w:hAnsiTheme="majorHAnsi"/>
          <w:color w:val="000000" w:themeColor="text1"/>
          <w:sz w:val="18"/>
          <w:szCs w:val="18"/>
        </w:rPr>
        <w:t>6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2C21113E" w14:textId="77777777" w:rsidR="0011125F" w:rsidRPr="00AB5A78" w:rsidRDefault="0011125F" w:rsidP="002B0121">
      <w:pPr>
        <w:rPr>
          <w:rFonts w:asciiTheme="majorHAnsi" w:hAnsiTheme="majorHAnsi"/>
          <w:bCs/>
          <w:color w:val="000000" w:themeColor="text1"/>
          <w:sz w:val="18"/>
          <w:szCs w:val="18"/>
        </w:rPr>
      </w:pPr>
    </w:p>
    <w:p w14:paraId="51224D31" w14:textId="77777777" w:rsidR="002B0121" w:rsidRPr="00AB5A78" w:rsidRDefault="002B0121" w:rsidP="002B0121">
      <w:pPr>
        <w:rPr>
          <w:rFonts w:asciiTheme="majorHAnsi" w:hAnsiTheme="majorHAnsi"/>
          <w:bCs/>
          <w:color w:val="000000" w:themeColor="text1"/>
          <w:sz w:val="18"/>
          <w:szCs w:val="18"/>
        </w:rPr>
      </w:pPr>
    </w:p>
    <w:p w14:paraId="2BF839C7" w14:textId="0444E7A3" w:rsidR="002B0121" w:rsidRPr="00AB5A78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proofErr w:type="gramStart"/>
      <w:r w:rsidR="0011125F">
        <w:rPr>
          <w:rFonts w:asciiTheme="majorHAnsi" w:hAnsiTheme="majorHAnsi"/>
          <w:color w:val="000000" w:themeColor="text1"/>
          <w:sz w:val="18"/>
          <w:szCs w:val="18"/>
        </w:rPr>
        <w:t>25 – 26</w:t>
      </w:r>
      <w:proofErr w:type="gramEnd"/>
      <w:r w:rsidR="00C50E53" w:rsidRPr="00AB5A78">
        <w:rPr>
          <w:rFonts w:asciiTheme="majorHAnsi" w:hAnsiTheme="majorHAnsi"/>
          <w:color w:val="000000" w:themeColor="text1"/>
          <w:sz w:val="18"/>
          <w:szCs w:val="18"/>
        </w:rPr>
        <w:t>.5.</w:t>
      </w:r>
      <w:r w:rsidR="0011125F">
        <w:rPr>
          <w:rFonts w:asciiTheme="majorHAnsi" w:hAnsiTheme="majorHAnsi"/>
          <w:color w:val="000000" w:themeColor="text1"/>
          <w:sz w:val="18"/>
          <w:szCs w:val="18"/>
        </w:rPr>
        <w:t xml:space="preserve"> 2023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Společné zahájení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27350">
        <w:rPr>
          <w:rFonts w:asciiTheme="majorHAnsi" w:hAnsiTheme="majorHAnsi"/>
          <w:color w:val="000000" w:themeColor="text1"/>
          <w:sz w:val="18"/>
          <w:szCs w:val="18"/>
        </w:rPr>
        <w:t>7:1</w:t>
      </w:r>
      <w:r w:rsidR="00DF27AC"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</w:p>
    <w:p w14:paraId="6CCD4D20" w14:textId="60101679" w:rsidR="002B0121" w:rsidRPr="00AB5A78" w:rsidRDefault="00817DF8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Praktická </w:t>
      </w:r>
      <w:proofErr w:type="gramStart"/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část </w:t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proofErr w:type="gramEnd"/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1593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B6FA4">
        <w:rPr>
          <w:rFonts w:asciiTheme="majorHAnsi" w:hAnsiTheme="majorHAnsi"/>
          <w:color w:val="000000" w:themeColor="text1"/>
          <w:sz w:val="18"/>
          <w:szCs w:val="18"/>
        </w:rPr>
        <w:t>v</w:t>
      </w:r>
      <w:r w:rsidR="00A15931" w:rsidRPr="00AB5A78">
        <w:rPr>
          <w:rFonts w:asciiTheme="majorHAnsi" w:hAnsiTheme="majorHAnsi"/>
          <w:color w:val="000000" w:themeColor="text1"/>
          <w:sz w:val="18"/>
          <w:szCs w:val="18"/>
        </w:rPr>
        <w:t> rámci obhajoby MPO</w:t>
      </w:r>
    </w:p>
    <w:p w14:paraId="1B14A98E" w14:textId="7926CC9F" w:rsidR="002B0121" w:rsidRPr="00AB5A78" w:rsidRDefault="002B0121" w:rsidP="002B0121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C009CE" w:rsidRPr="00AB5A78">
        <w:rPr>
          <w:rFonts w:asciiTheme="majorHAnsi" w:hAnsiTheme="majorHAnsi"/>
          <w:sz w:val="18"/>
          <w:szCs w:val="18"/>
        </w:rPr>
        <w:t xml:space="preserve">RNDr. Linda </w:t>
      </w:r>
      <w:proofErr w:type="spellStart"/>
      <w:r w:rsidR="00C009CE" w:rsidRPr="00AB5A78">
        <w:rPr>
          <w:rFonts w:asciiTheme="majorHAnsi" w:hAnsiTheme="majorHAnsi"/>
          <w:sz w:val="18"/>
          <w:szCs w:val="18"/>
        </w:rPr>
        <w:t>Schmutzerová</w:t>
      </w:r>
      <w:proofErr w:type="spellEnd"/>
      <w:r w:rsidR="00C009CE" w:rsidRPr="00AB5A78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C009CE" w:rsidRPr="00AB5A78">
        <w:rPr>
          <w:rFonts w:asciiTheme="majorHAnsi" w:hAnsiTheme="majorHAnsi"/>
          <w:sz w:val="18"/>
          <w:szCs w:val="18"/>
        </w:rPr>
        <w:t>Ph.D</w:t>
      </w:r>
      <w:proofErr w:type="spellEnd"/>
    </w:p>
    <w:p w14:paraId="02B979D7" w14:textId="4DE4D8DF" w:rsidR="002B0121" w:rsidRPr="00AB5A78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Místopředseda: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3A2D4E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973300">
        <w:rPr>
          <w:rFonts w:asciiTheme="majorHAnsi" w:hAnsiTheme="majorHAnsi"/>
          <w:color w:val="000000" w:themeColor="text1"/>
          <w:sz w:val="18"/>
          <w:szCs w:val="18"/>
        </w:rPr>
        <w:t>Ivana Fiedlerová</w:t>
      </w:r>
    </w:p>
    <w:p w14:paraId="2083EB00" w14:textId="68B798E4" w:rsidR="002B0121" w:rsidRPr="00AB5A78" w:rsidRDefault="00F66735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</w:t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B0121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B0121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11125F">
        <w:rPr>
          <w:rFonts w:asciiTheme="majorHAnsi" w:hAnsiTheme="majorHAnsi"/>
          <w:color w:val="000000" w:themeColor="text1"/>
          <w:sz w:val="18"/>
          <w:szCs w:val="18"/>
        </w:rPr>
        <w:t>Ivana Tláskalová</w:t>
      </w:r>
    </w:p>
    <w:p w14:paraId="7FDB13D3" w14:textId="77777777" w:rsidR="002B0121" w:rsidRPr="00AB5A78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129478AC" w14:textId="77777777" w:rsidR="002B0121" w:rsidRPr="00AB5A78" w:rsidRDefault="002B0121" w:rsidP="002B0121">
      <w:pPr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64E60B11" w14:textId="1F80E197" w:rsidR="002B0121" w:rsidRPr="00AB5A78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Ivana Tláskalová 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F7095D">
        <w:rPr>
          <w:rFonts w:asciiTheme="majorHAnsi" w:hAnsiTheme="majorHAnsi"/>
          <w:color w:val="000000" w:themeColor="text1"/>
          <w:sz w:val="18"/>
          <w:szCs w:val="18"/>
        </w:rPr>
        <w:t>Zdeňka Ulri</w:t>
      </w:r>
      <w:r w:rsidR="00C66E71">
        <w:rPr>
          <w:rFonts w:asciiTheme="majorHAnsi" w:hAnsiTheme="majorHAnsi"/>
          <w:color w:val="000000" w:themeColor="text1"/>
          <w:sz w:val="18"/>
          <w:szCs w:val="18"/>
        </w:rPr>
        <w:t>chová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56C836E8" w14:textId="371743BF" w:rsidR="005601DD" w:rsidRDefault="002B0121" w:rsidP="002B01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Anglický jazyk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</w:t>
      </w:r>
      <w:r w:rsidR="005601DD">
        <w:rPr>
          <w:rFonts w:asciiTheme="majorHAnsi" w:hAnsiTheme="majorHAnsi"/>
          <w:color w:val="000000" w:themeColor="text1"/>
          <w:sz w:val="18"/>
          <w:szCs w:val="18"/>
        </w:rPr>
        <w:t xml:space="preserve">Monika </w:t>
      </w:r>
      <w:proofErr w:type="spellStart"/>
      <w:r w:rsidR="005601DD">
        <w:rPr>
          <w:rFonts w:asciiTheme="majorHAnsi" w:hAnsiTheme="majorHAnsi"/>
          <w:color w:val="000000" w:themeColor="text1"/>
          <w:sz w:val="18"/>
          <w:szCs w:val="18"/>
        </w:rPr>
        <w:t>Catalá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8419E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Marina </w:t>
      </w:r>
      <w:proofErr w:type="spellStart"/>
      <w:r w:rsidR="00B8419E" w:rsidRPr="00AB5A78">
        <w:rPr>
          <w:rFonts w:asciiTheme="majorHAnsi" w:hAnsiTheme="majorHAnsi"/>
          <w:color w:val="000000" w:themeColor="text1"/>
          <w:sz w:val="18"/>
          <w:szCs w:val="18"/>
        </w:rPr>
        <w:t>Belaja</w:t>
      </w:r>
      <w:proofErr w:type="spellEnd"/>
    </w:p>
    <w:p w14:paraId="2065AC7C" w14:textId="56ABDA00" w:rsidR="009241FD" w:rsidRPr="00AB5A78" w:rsidRDefault="005601DD" w:rsidP="009241FD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EZ</w:t>
      </w:r>
      <w:r w:rsidR="00F623CB" w:rsidRPr="00AB5A78">
        <w:rPr>
          <w:rFonts w:asciiTheme="majorHAnsi" w:hAnsiTheme="majorHAnsi"/>
          <w:color w:val="000000" w:themeColor="text1"/>
          <w:sz w:val="18"/>
          <w:szCs w:val="18"/>
        </w:rPr>
        <w:t>P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>
        <w:rPr>
          <w:rFonts w:asciiTheme="majorHAnsi" w:hAnsiTheme="majorHAnsi"/>
          <w:color w:val="000000" w:themeColor="text1"/>
          <w:sz w:val="18"/>
          <w:szCs w:val="18"/>
        </w:rPr>
        <w:t>Kateřina Křikavová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Ing. Roman Michálek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7796DA40" w14:textId="46609F8A" w:rsidR="009241FD" w:rsidRPr="00AB5A78" w:rsidRDefault="00F623CB" w:rsidP="009241FD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ZEO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Roman Michálek 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601D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 w:rsidR="005601DD">
        <w:rPr>
          <w:rFonts w:asciiTheme="majorHAnsi" w:hAnsiTheme="majorHAnsi"/>
          <w:color w:val="000000" w:themeColor="text1"/>
          <w:sz w:val="18"/>
          <w:szCs w:val="18"/>
        </w:rPr>
        <w:t>Kateřina Křikavová</w:t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241F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58222CFF" w14:textId="150E73F6" w:rsidR="00201524" w:rsidRPr="00AB5A78" w:rsidRDefault="009241FD" w:rsidP="009241FD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 OP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Roman Michálek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601D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 w:rsidR="005601DD">
        <w:rPr>
          <w:rFonts w:asciiTheme="majorHAnsi" w:hAnsiTheme="majorHAnsi"/>
          <w:color w:val="000000" w:themeColor="text1"/>
          <w:sz w:val="18"/>
          <w:szCs w:val="18"/>
        </w:rPr>
        <w:t>Kateřina Křikavová</w:t>
      </w:r>
    </w:p>
    <w:p w14:paraId="405872C3" w14:textId="77777777" w:rsidR="0011125F" w:rsidRPr="00AB5A78" w:rsidRDefault="0011125F" w:rsidP="0011125F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Ekonomika a právní nauka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Mgr. Eva Mate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Irena Němcová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1C377543" w14:textId="77777777" w:rsidR="0011125F" w:rsidRPr="00AB5A78" w:rsidRDefault="0011125F" w:rsidP="0011125F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Informační procesy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Martin Šmíd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Mgr. Eva Mate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169A5DB0" w14:textId="77777777" w:rsidR="0011125F" w:rsidRPr="00AB5A78" w:rsidRDefault="0011125F" w:rsidP="0011125F">
      <w:pPr>
        <w:rPr>
          <w:rFonts w:asciiTheme="majorHAnsi" w:hAnsiTheme="majorHAnsi"/>
          <w:color w:val="000000" w:themeColor="text1"/>
          <w:sz w:val="18"/>
          <w:szCs w:val="18"/>
        </w:rPr>
      </w:pP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Inf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Systémy a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Inf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služby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Eva Mate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Martin Šmíd</w:t>
      </w:r>
    </w:p>
    <w:p w14:paraId="3B08F451" w14:textId="6069CBF9" w:rsidR="0011125F" w:rsidRPr="00AB5A78" w:rsidRDefault="0011125F" w:rsidP="0011125F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 z OP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601DD">
        <w:rPr>
          <w:rFonts w:asciiTheme="majorHAnsi" w:hAnsiTheme="majorHAnsi"/>
          <w:color w:val="000000" w:themeColor="text1"/>
          <w:sz w:val="18"/>
          <w:szCs w:val="18"/>
        </w:rPr>
        <w:t>Mgr. Ondřej Jung ZHD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Martin Šmíd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Mgr. Ivana Fiedlerová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SVK</w:t>
      </w:r>
    </w:p>
    <w:p w14:paraId="619196EC" w14:textId="77777777" w:rsidR="0011125F" w:rsidRPr="00AB5A78" w:rsidRDefault="0011125F" w:rsidP="0011125F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5DA739A4" w14:textId="16DD866A" w:rsidR="001D3012" w:rsidRPr="00AB5A78" w:rsidRDefault="009241FD" w:rsidP="009241FD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4B7A3BBE" w14:textId="02EBEA03" w:rsidR="00B102D7" w:rsidRPr="00AB5A78" w:rsidRDefault="00B102D7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F7D2A4A" w14:textId="6FCC315F" w:rsidR="00AB5A78" w:rsidRP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78F0E37" w14:textId="1620FB78" w:rsidR="00AB5A78" w:rsidRP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A5BF9DF" w14:textId="058D9A3C" w:rsidR="00AB5A78" w:rsidRP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462A872" w14:textId="0867D4F9" w:rsid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126202C4" w14:textId="5510D66B" w:rsid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1FEB013" w14:textId="1226F58E" w:rsidR="00AB5A78" w:rsidRDefault="00AB5A78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7BA6FD08" w14:textId="504621CD" w:rsidR="0011125F" w:rsidRDefault="0011125F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FF66B89" w14:textId="27164AA0" w:rsidR="004F19C1" w:rsidRPr="00AB5A78" w:rsidRDefault="004F19C1" w:rsidP="009241F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481574CD" w14:textId="49CB1250" w:rsidR="00051AC3" w:rsidRPr="00AB5A78" w:rsidRDefault="001D3012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7A2EC1B3" w14:textId="77777777" w:rsidR="00051AC3" w:rsidRPr="00AB5A78" w:rsidRDefault="00051AC3" w:rsidP="00051AC3">
      <w:pPr>
        <w:pStyle w:val="Nadpis1"/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lastRenderedPageBreak/>
        <w:t>Profilová část maturitní zkoušky - 4.D</w:t>
      </w:r>
    </w:p>
    <w:p w14:paraId="6EC9D913" w14:textId="3A3CE73E" w:rsidR="00A51D2F" w:rsidRDefault="00051AC3" w:rsidP="00A51D2F">
      <w:pPr>
        <w:pStyle w:val="Nadpis1"/>
        <w:spacing w:line="240" w:lineRule="auto"/>
        <w:jc w:val="left"/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b/>
          <w:color w:val="000000" w:themeColor="text1"/>
          <w:sz w:val="18"/>
          <w:szCs w:val="18"/>
        </w:rPr>
        <w:t>23-45-L/01 Mechanik seřizovač</w:t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Počet studentů: 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 </w:t>
      </w:r>
      <w:r w:rsidR="00D562E5">
        <w:rPr>
          <w:rFonts w:asciiTheme="majorHAnsi" w:hAnsiTheme="majorHAnsi"/>
          <w:color w:val="000000" w:themeColor="text1"/>
          <w:sz w:val="18"/>
          <w:szCs w:val="18"/>
        </w:rPr>
        <w:t>14</w:t>
      </w:r>
      <w:r w:rsidR="00A51D2F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0E1F37CA" w14:textId="0922F1DA" w:rsidR="00D562E5" w:rsidRPr="00D562E5" w:rsidRDefault="00D562E5" w:rsidP="00D562E5">
      <w:pPr>
        <w:rPr>
          <w:b/>
        </w:rPr>
      </w:pPr>
      <w:r>
        <w:tab/>
      </w:r>
      <w:r w:rsidRPr="00D562E5">
        <w:rPr>
          <w:b/>
        </w:rPr>
        <w:t>23-44-L/01 Mechanik strojů a zařízení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Počet studentů: </w:t>
      </w:r>
      <w:r>
        <w:rPr>
          <w:rFonts w:asciiTheme="majorHAnsi" w:hAnsiTheme="majorHAnsi"/>
          <w:color w:val="000000" w:themeColor="text1"/>
          <w:sz w:val="18"/>
          <w:szCs w:val="18"/>
        </w:rPr>
        <w:tab/>
        <w:t xml:space="preserve">   4</w:t>
      </w:r>
    </w:p>
    <w:p w14:paraId="5FA78CCA" w14:textId="279F5777" w:rsidR="00382B33" w:rsidRPr="00AB5A78" w:rsidRDefault="00382B33" w:rsidP="00382B33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39D111ED" w14:textId="6018D189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0026AF" w:rsidRPr="00AB5A78">
        <w:rPr>
          <w:rFonts w:asciiTheme="majorHAnsi" w:hAnsiTheme="majorHAnsi"/>
          <w:color w:val="000000" w:themeColor="text1"/>
          <w:sz w:val="18"/>
          <w:szCs w:val="18"/>
        </w:rPr>
        <w:t>3</w:t>
      </w:r>
      <w:r w:rsidR="00964990">
        <w:rPr>
          <w:rFonts w:asciiTheme="majorHAnsi" w:hAnsiTheme="majorHAnsi"/>
          <w:color w:val="000000" w:themeColor="text1"/>
          <w:sz w:val="18"/>
          <w:szCs w:val="18"/>
        </w:rPr>
        <w:t>1.5. – 2.6. 2023</w:t>
      </w:r>
      <w:r w:rsidR="0057304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Společné zahájení:</w:t>
      </w:r>
      <w:r w:rsidR="00F27350">
        <w:rPr>
          <w:rFonts w:asciiTheme="majorHAnsi" w:hAnsiTheme="majorHAnsi"/>
          <w:color w:val="000000" w:themeColor="text1"/>
          <w:sz w:val="18"/>
          <w:szCs w:val="18"/>
        </w:rPr>
        <w:t xml:space="preserve"> 7:1</w:t>
      </w:r>
      <w:r w:rsidR="00DF27AC"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14:paraId="24A98432" w14:textId="2A9B54AF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Praktická část: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64990">
        <w:rPr>
          <w:rFonts w:asciiTheme="majorHAnsi" w:hAnsiTheme="majorHAnsi"/>
          <w:color w:val="000000" w:themeColor="text1"/>
          <w:sz w:val="18"/>
          <w:szCs w:val="18"/>
        </w:rPr>
        <w:t>……………………….</w:t>
      </w:r>
    </w:p>
    <w:p w14:paraId="16413680" w14:textId="77777777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Pavel Černý</w:t>
      </w:r>
    </w:p>
    <w:p w14:paraId="5ED49926" w14:textId="3F4184C4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Místopředseda: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A781C" w:rsidRPr="009A781C">
        <w:rPr>
          <w:rFonts w:asciiTheme="majorHAnsi" w:hAnsiTheme="majorHAnsi"/>
          <w:sz w:val="18"/>
          <w:szCs w:val="18"/>
        </w:rPr>
        <w:t>Mgr. David Koblasa</w:t>
      </w:r>
    </w:p>
    <w:p w14:paraId="1D04400B" w14:textId="60C47624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</w:t>
      </w:r>
      <w:r w:rsidR="006D08C8" w:rsidRPr="00AB5A78">
        <w:rPr>
          <w:rFonts w:asciiTheme="majorHAnsi" w:hAnsiTheme="majorHAnsi"/>
          <w:b/>
          <w:color w:val="000000" w:themeColor="text1"/>
          <w:sz w:val="18"/>
          <w:szCs w:val="18"/>
        </w:rPr>
        <w:t>ka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964990">
        <w:rPr>
          <w:rFonts w:asciiTheme="majorHAnsi" w:hAnsiTheme="majorHAnsi"/>
          <w:color w:val="000000" w:themeColor="text1"/>
          <w:sz w:val="18"/>
          <w:szCs w:val="18"/>
        </w:rPr>
        <w:t>Eva Štajnerová</w:t>
      </w:r>
    </w:p>
    <w:p w14:paraId="2B5A4366" w14:textId="77777777" w:rsidR="00EB4AD9" w:rsidRPr="00AB5A78" w:rsidRDefault="00EB4AD9" w:rsidP="00382B33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4719956D" w14:textId="77777777" w:rsidR="00382B33" w:rsidRPr="00AB5A78" w:rsidRDefault="00382B33" w:rsidP="00382B33">
      <w:pPr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7DD80AC0" w14:textId="085FE8BC" w:rsidR="000310C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Eva Štajnerová</w:t>
      </w:r>
      <w:r w:rsidR="0086640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6640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6640A" w:rsidRPr="00AB5A78">
        <w:rPr>
          <w:rFonts w:asciiTheme="majorHAnsi" w:hAnsiTheme="majorHAnsi"/>
          <w:color w:val="000000" w:themeColor="text1"/>
          <w:sz w:val="18"/>
          <w:szCs w:val="18"/>
        </w:rPr>
        <w:t>Mgr. Zdeňka Ulrichová</w:t>
      </w:r>
    </w:p>
    <w:p w14:paraId="3B864F9D" w14:textId="336879B8" w:rsidR="00382B33" w:rsidRPr="00AB5A78" w:rsidRDefault="000310C3" w:rsidP="00382B33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sz w:val="18"/>
          <w:szCs w:val="18"/>
        </w:rPr>
        <w:t>Anglický jazyk</w:t>
      </w:r>
      <w:r w:rsidRPr="00AB5A78"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sz w:val="18"/>
          <w:szCs w:val="18"/>
        </w:rPr>
        <w:tab/>
      </w:r>
      <w:r w:rsidR="0086640A" w:rsidRPr="00AB5A78">
        <w:rPr>
          <w:rFonts w:asciiTheme="majorHAnsi" w:hAnsiTheme="majorHAnsi"/>
          <w:color w:val="000000" w:themeColor="text1"/>
          <w:sz w:val="18"/>
          <w:szCs w:val="18"/>
        </w:rPr>
        <w:t>Mgr. Eva Štajnerová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6640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6640A" w:rsidRPr="00AB5A78">
        <w:rPr>
          <w:rFonts w:asciiTheme="majorHAnsi" w:hAnsiTheme="majorHAnsi"/>
          <w:sz w:val="18"/>
          <w:szCs w:val="18"/>
        </w:rPr>
        <w:t>Mgr. Martina Mertová</w:t>
      </w:r>
    </w:p>
    <w:p w14:paraId="2AA90BC9" w14:textId="3513F9D0" w:rsidR="00382B33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Technologie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2A415C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Jiří Macháček </w:t>
      </w:r>
      <w:r w:rsidR="002A415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2A415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6640A">
        <w:rPr>
          <w:rFonts w:asciiTheme="majorHAnsi" w:hAnsiTheme="majorHAnsi"/>
          <w:color w:val="000000" w:themeColor="text1"/>
          <w:sz w:val="18"/>
          <w:szCs w:val="18"/>
        </w:rPr>
        <w:t>Mgr</w:t>
      </w:r>
      <w:r w:rsidR="00BC4FA1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86640A">
        <w:rPr>
          <w:rFonts w:asciiTheme="majorHAnsi" w:hAnsiTheme="majorHAnsi"/>
          <w:color w:val="000000" w:themeColor="text1"/>
          <w:sz w:val="18"/>
          <w:szCs w:val="18"/>
        </w:rPr>
        <w:t>Tomáš Pospíšil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2A415C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397002D3" w14:textId="77777777" w:rsidR="00C04552" w:rsidRPr="00AB5A78" w:rsidRDefault="00382B33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Tech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kreslení a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Výp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>. technika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Hana Vláčilová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Jan </w:t>
      </w:r>
      <w:proofErr w:type="spellStart"/>
      <w:r w:rsidRPr="00AB5A78">
        <w:rPr>
          <w:rFonts w:asciiTheme="majorHAnsi" w:hAnsiTheme="majorHAnsi"/>
          <w:color w:val="000000" w:themeColor="text1"/>
          <w:sz w:val="18"/>
          <w:szCs w:val="18"/>
        </w:rPr>
        <w:t>Elsner</w:t>
      </w:r>
      <w:proofErr w:type="spell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4D366211" w14:textId="35E3985D" w:rsidR="00754AD1" w:rsidRPr="00AB5A78" w:rsidRDefault="00C04552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sz w:val="18"/>
          <w:szCs w:val="18"/>
        </w:rPr>
        <w:t>Strojírenská technologie</w:t>
      </w:r>
      <w:r w:rsidR="00382B33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D7CC3"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Martin Hušek</w:t>
      </w:r>
      <w:r w:rsidR="005D7CC3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D7CC3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D7CC3" w:rsidRPr="00AB5A78">
        <w:rPr>
          <w:rFonts w:asciiTheme="majorHAnsi" w:hAnsiTheme="majorHAnsi"/>
          <w:color w:val="000000" w:themeColor="text1"/>
          <w:sz w:val="18"/>
          <w:szCs w:val="18"/>
        </w:rPr>
        <w:t>Ing. Jiří Macháček</w:t>
      </w:r>
    </w:p>
    <w:p w14:paraId="7C90160B" w14:textId="050DC35E" w:rsidR="00331BD8" w:rsidRDefault="00331BD8" w:rsidP="00382B33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 z OV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B6FA4">
        <w:rPr>
          <w:rFonts w:asciiTheme="majorHAnsi" w:hAnsiTheme="majorHAnsi"/>
          <w:color w:val="000000" w:themeColor="text1"/>
          <w:sz w:val="18"/>
          <w:szCs w:val="18"/>
        </w:rPr>
        <w:t>Zdeněk Šiška</w:t>
      </w:r>
      <w:r w:rsidR="004D1D3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D1D3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D1D3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A3067">
        <w:rPr>
          <w:rFonts w:asciiTheme="majorHAnsi" w:hAnsiTheme="majorHAnsi"/>
          <w:color w:val="000000" w:themeColor="text1"/>
          <w:sz w:val="18"/>
          <w:szCs w:val="18"/>
        </w:rPr>
        <w:t>Petr Holub</w:t>
      </w:r>
    </w:p>
    <w:p w14:paraId="7665EB02" w14:textId="07E04D00" w:rsidR="00EF209D" w:rsidRDefault="00EF209D" w:rsidP="00382B33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416A50F1" w14:textId="3DD19813" w:rsidR="00EF209D" w:rsidRPr="00B81E02" w:rsidRDefault="00EF209D" w:rsidP="00B81E02">
      <w:pPr>
        <w:pStyle w:val="Nadpis1"/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Profilová část maturitní zkoušky - 4.</w:t>
      </w:r>
      <w:r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M</w:t>
      </w:r>
    </w:p>
    <w:p w14:paraId="525FCCC1" w14:textId="51A84750" w:rsidR="003571A9" w:rsidRDefault="003571A9" w:rsidP="003571A9">
      <w:pPr>
        <w:pStyle w:val="Nadpis1"/>
        <w:spacing w:line="240" w:lineRule="auto"/>
        <w:jc w:val="left"/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26-41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-L/01 Mechanik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elektrotechnik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Počet studentů: </w:t>
      </w:r>
      <w:proofErr w:type="gramStart"/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</w:t>
      </w:r>
      <w:r>
        <w:rPr>
          <w:rFonts w:asciiTheme="majorHAnsi" w:hAnsiTheme="majorHAnsi"/>
          <w:color w:val="000000" w:themeColor="text1"/>
          <w:sz w:val="18"/>
          <w:szCs w:val="18"/>
        </w:rPr>
        <w:t>6</w:t>
      </w:r>
      <w:proofErr w:type="gramEnd"/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403EE001" w14:textId="3DFA98B5" w:rsidR="003571A9" w:rsidRPr="00D562E5" w:rsidRDefault="003571A9" w:rsidP="003571A9">
      <w:pPr>
        <w:rPr>
          <w:b/>
        </w:rPr>
      </w:pPr>
    </w:p>
    <w:p w14:paraId="472462AD" w14:textId="77777777" w:rsidR="003571A9" w:rsidRPr="00AB5A78" w:rsidRDefault="003571A9" w:rsidP="003571A9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59EA584B" w14:textId="039B696D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93629">
        <w:rPr>
          <w:rFonts w:asciiTheme="majorHAnsi" w:hAnsiTheme="majorHAnsi"/>
          <w:color w:val="000000" w:themeColor="text1"/>
          <w:sz w:val="18"/>
          <w:szCs w:val="18"/>
        </w:rPr>
        <w:t>31.5.</w:t>
      </w:r>
      <w:r w:rsidR="00E1062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B93629">
        <w:rPr>
          <w:rFonts w:asciiTheme="majorHAnsi" w:hAnsiTheme="majorHAnsi"/>
          <w:color w:val="000000" w:themeColor="text1"/>
          <w:sz w:val="18"/>
          <w:szCs w:val="18"/>
        </w:rPr>
        <w:t>-</w:t>
      </w:r>
      <w:r w:rsidR="00E1062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2.6. 2023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Společné zahájení: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7:1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14:paraId="0E4A2019" w14:textId="7777777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Praktická část: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>……………………….</w:t>
      </w:r>
    </w:p>
    <w:p w14:paraId="4CBE134E" w14:textId="7777777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Pavel Černý</w:t>
      </w:r>
    </w:p>
    <w:p w14:paraId="32F78854" w14:textId="4FF8A404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Místopředseda: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A781C" w:rsidRPr="009A781C">
        <w:rPr>
          <w:rFonts w:asciiTheme="majorHAnsi" w:hAnsiTheme="majorHAnsi"/>
          <w:sz w:val="18"/>
          <w:szCs w:val="18"/>
        </w:rPr>
        <w:t>Mgr. David Koblasa</w:t>
      </w:r>
      <w:r w:rsidRPr="009A781C">
        <w:rPr>
          <w:rFonts w:asciiTheme="majorHAnsi" w:hAnsiTheme="majorHAnsi"/>
          <w:sz w:val="18"/>
          <w:szCs w:val="18"/>
        </w:rPr>
        <w:t xml:space="preserve"> </w:t>
      </w:r>
    </w:p>
    <w:p w14:paraId="5D35D50E" w14:textId="7777777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učitelka: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>
        <w:rPr>
          <w:rFonts w:asciiTheme="majorHAnsi" w:hAnsiTheme="majorHAnsi"/>
          <w:color w:val="000000" w:themeColor="text1"/>
          <w:sz w:val="18"/>
          <w:szCs w:val="18"/>
        </w:rPr>
        <w:t>Eva Štajnerová</w:t>
      </w:r>
    </w:p>
    <w:p w14:paraId="753B726B" w14:textId="7777777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4A16823" w14:textId="77777777" w:rsidR="003571A9" w:rsidRPr="00AB5A78" w:rsidRDefault="003571A9" w:rsidP="003571A9">
      <w:pPr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3F24C488" w14:textId="7777777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Eva Štajnerová</w:t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Mgr. Zdeňka Ulrichová</w:t>
      </w:r>
    </w:p>
    <w:p w14:paraId="009469A1" w14:textId="4B9825D9" w:rsidR="003571A9" w:rsidRPr="00AB5A78" w:rsidRDefault="003571A9" w:rsidP="003571A9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sz w:val="18"/>
          <w:szCs w:val="18"/>
        </w:rPr>
        <w:t>Anglický jazyk</w:t>
      </w:r>
      <w:r w:rsidRPr="00AB5A78"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sz w:val="18"/>
          <w:szCs w:val="18"/>
        </w:rPr>
        <w:tab/>
        <w:t>Mgr. Martina Mertová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Mgr. Eva Štajnerová</w:t>
      </w:r>
    </w:p>
    <w:p w14:paraId="58A4FF42" w14:textId="77CD3617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Číslicová technika a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18"/>
          <w:szCs w:val="18"/>
        </w:rPr>
        <w:t>aut,zař</w:t>
      </w:r>
      <w:proofErr w:type="spellEnd"/>
      <w:r w:rsidR="00334B39">
        <w:rPr>
          <w:rFonts w:asciiTheme="majorHAnsi" w:hAnsiTheme="majorHAnsi"/>
          <w:color w:val="000000" w:themeColor="text1"/>
          <w:sz w:val="18"/>
          <w:szCs w:val="18"/>
        </w:rPr>
        <w:t>.</w:t>
      </w:r>
      <w:proofErr w:type="gramEnd"/>
      <w:r w:rsidR="00334B39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>
        <w:rPr>
          <w:rFonts w:asciiTheme="majorHAnsi" w:hAnsiTheme="majorHAnsi"/>
          <w:color w:val="000000" w:themeColor="text1"/>
          <w:sz w:val="18"/>
          <w:szCs w:val="18"/>
        </w:rPr>
        <w:t>Helena Bydžovská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="00DD568A">
        <w:rPr>
          <w:rFonts w:asciiTheme="majorHAnsi" w:hAnsiTheme="majorHAnsi"/>
          <w:color w:val="000000" w:themeColor="text1"/>
          <w:sz w:val="18"/>
          <w:szCs w:val="18"/>
        </w:rPr>
        <w:t>Ing. Jáchym Vacek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4CE1628A" w14:textId="225F44B4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Elektrotechnické měření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>
        <w:rPr>
          <w:rFonts w:asciiTheme="majorHAnsi" w:hAnsiTheme="majorHAnsi"/>
          <w:color w:val="000000" w:themeColor="text1"/>
          <w:sz w:val="18"/>
          <w:szCs w:val="18"/>
        </w:rPr>
        <w:t>Zdeněk Macek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>Ing. Michael Marek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14:paraId="7D8E2C15" w14:textId="4147A265" w:rsidR="003571A9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ESP + </w:t>
      </w:r>
      <w:r w:rsidR="00E50E23">
        <w:rPr>
          <w:rFonts w:asciiTheme="majorHAnsi" w:hAnsiTheme="majorHAnsi"/>
          <w:sz w:val="18"/>
          <w:szCs w:val="18"/>
        </w:rPr>
        <w:t>UEE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E50E23">
        <w:rPr>
          <w:rFonts w:asciiTheme="majorHAnsi" w:hAnsiTheme="majorHAnsi"/>
          <w:sz w:val="18"/>
          <w:szCs w:val="18"/>
        </w:rPr>
        <w:t xml:space="preserve">Ing. </w:t>
      </w:r>
      <w:r w:rsidR="00E50E23" w:rsidRPr="00E50E23">
        <w:rPr>
          <w:rFonts w:asciiTheme="majorHAnsi" w:hAnsiTheme="majorHAnsi"/>
          <w:sz w:val="18"/>
          <w:szCs w:val="18"/>
        </w:rPr>
        <w:t>Petr Vlček</w:t>
      </w:r>
      <w:r w:rsidRPr="00E50E23">
        <w:rPr>
          <w:rFonts w:asciiTheme="majorHAnsi" w:hAnsiTheme="majorHAnsi"/>
          <w:color w:val="FF0000"/>
          <w:sz w:val="18"/>
          <w:szCs w:val="18"/>
        </w:rPr>
        <w:tab/>
      </w:r>
      <w:r w:rsidRPr="00E50E23">
        <w:rPr>
          <w:rFonts w:asciiTheme="majorHAnsi" w:hAnsiTheme="majorHAnsi"/>
          <w:color w:val="FF0000"/>
          <w:sz w:val="18"/>
          <w:szCs w:val="18"/>
        </w:rPr>
        <w:tab/>
      </w:r>
      <w:r w:rsidR="00E50E23">
        <w:rPr>
          <w:rFonts w:asciiTheme="majorHAnsi" w:hAnsiTheme="majorHAnsi"/>
          <w:color w:val="FF0000"/>
          <w:sz w:val="18"/>
          <w:szCs w:val="18"/>
        </w:rPr>
        <w:tab/>
      </w:r>
      <w:r w:rsidR="00E50E23">
        <w:rPr>
          <w:rFonts w:asciiTheme="majorHAnsi" w:hAnsiTheme="majorHAnsi"/>
          <w:color w:val="000000" w:themeColor="text1"/>
          <w:sz w:val="18"/>
          <w:szCs w:val="18"/>
        </w:rPr>
        <w:t>Ing. Michael Marek</w:t>
      </w:r>
    </w:p>
    <w:p w14:paraId="12C9EC55" w14:textId="60625164" w:rsidR="003571A9" w:rsidRPr="00AB5A78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Elektronika</w:t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  <w:t>Ing. Michael Marek</w:t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Ing. </w:t>
      </w:r>
      <w:r>
        <w:rPr>
          <w:rFonts w:asciiTheme="majorHAnsi" w:hAnsiTheme="majorHAnsi"/>
          <w:color w:val="000000" w:themeColor="text1"/>
          <w:sz w:val="18"/>
          <w:szCs w:val="18"/>
        </w:rPr>
        <w:t>Zdeněk Macek</w:t>
      </w:r>
    </w:p>
    <w:p w14:paraId="366AE5B1" w14:textId="67A31A43" w:rsidR="003571A9" w:rsidRDefault="003571A9" w:rsidP="003571A9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 z OV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D568A">
        <w:rPr>
          <w:rFonts w:asciiTheme="majorHAnsi" w:hAnsiTheme="majorHAnsi"/>
          <w:color w:val="000000" w:themeColor="text1"/>
          <w:sz w:val="18"/>
          <w:szCs w:val="18"/>
        </w:rPr>
        <w:t>Libor Karban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D568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D568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A3067">
        <w:rPr>
          <w:rFonts w:asciiTheme="majorHAnsi" w:hAnsiTheme="majorHAnsi"/>
          <w:color w:val="000000" w:themeColor="text1"/>
          <w:sz w:val="18"/>
          <w:szCs w:val="18"/>
        </w:rPr>
        <w:t xml:space="preserve">Daniel </w:t>
      </w:r>
      <w:bookmarkStart w:id="0" w:name="_GoBack"/>
      <w:bookmarkEnd w:id="0"/>
      <w:r w:rsidR="004A3067">
        <w:rPr>
          <w:rFonts w:asciiTheme="majorHAnsi" w:hAnsiTheme="majorHAnsi"/>
          <w:color w:val="000000" w:themeColor="text1"/>
          <w:sz w:val="18"/>
          <w:szCs w:val="18"/>
        </w:rPr>
        <w:t>Ulrich</w:t>
      </w:r>
    </w:p>
    <w:p w14:paraId="3951A953" w14:textId="4828DE27" w:rsidR="00051AC3" w:rsidRPr="00AB5A78" w:rsidRDefault="00051AC3" w:rsidP="00991796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CD998BE" w14:textId="77777777" w:rsidR="00991796" w:rsidRPr="00AB5A78" w:rsidRDefault="00CD32C1" w:rsidP="00991796">
      <w:pPr>
        <w:pStyle w:val="Nadpis1"/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 xml:space="preserve">Profilová část maturitní zkoušky </w:t>
      </w:r>
      <w:r w:rsidR="00991796" w:rsidRPr="00AB5A78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– 2.N</w:t>
      </w:r>
    </w:p>
    <w:p w14:paraId="12C55E5C" w14:textId="357335F5" w:rsidR="00991796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Obor</w:t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>:</w:t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26-41</w:t>
      </w:r>
      <w:r w:rsidR="00D820AA" w:rsidRPr="00AB5A78">
        <w:rPr>
          <w:rFonts w:asciiTheme="majorHAnsi" w:hAnsiTheme="majorHAnsi"/>
          <w:b/>
          <w:color w:val="000000" w:themeColor="text1"/>
          <w:sz w:val="18"/>
          <w:szCs w:val="18"/>
        </w:rPr>
        <w:t>-L/52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D820AA" w:rsidRPr="00AB5A78">
        <w:rPr>
          <w:rFonts w:asciiTheme="majorHAnsi" w:hAnsiTheme="majorHAnsi"/>
          <w:b/>
          <w:color w:val="000000" w:themeColor="text1"/>
          <w:sz w:val="18"/>
          <w:szCs w:val="18"/>
        </w:rPr>
        <w:t>Provozní e</w:t>
      </w:r>
      <w:r w:rsidR="004E7AA8"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lektrotechnika </w:t>
      </w:r>
      <w:r w:rsidR="004E7AA8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A25C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>Počet studentů:</w:t>
      </w:r>
      <w:r w:rsidR="007140C7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</w:t>
      </w:r>
      <w:r w:rsidR="00DC6A1D">
        <w:rPr>
          <w:rFonts w:asciiTheme="majorHAnsi" w:hAnsiTheme="majorHAnsi"/>
          <w:color w:val="000000" w:themeColor="text1"/>
          <w:sz w:val="18"/>
          <w:szCs w:val="18"/>
        </w:rPr>
        <w:t>15</w:t>
      </w:r>
    </w:p>
    <w:p w14:paraId="38C19EC7" w14:textId="7A3F01C8" w:rsidR="004E7AA8" w:rsidRPr="00AB5A78" w:rsidRDefault="00061D45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23-43-L/51 Provozní technika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Počet studentů:  </w:t>
      </w:r>
      <w:r w:rsidR="00DC4A94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762EB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="00DC6A1D">
        <w:rPr>
          <w:rFonts w:asciiTheme="majorHAnsi" w:hAnsiTheme="majorHAnsi"/>
          <w:color w:val="000000" w:themeColor="text1"/>
          <w:sz w:val="18"/>
          <w:szCs w:val="18"/>
        </w:rPr>
        <w:t>10</w:t>
      </w:r>
    </w:p>
    <w:p w14:paraId="76F50A56" w14:textId="77777777" w:rsidR="00991796" w:rsidRPr="00AB5A78" w:rsidRDefault="00061D45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319A8179" w14:textId="16A11282" w:rsidR="00991796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Ústní část: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proofErr w:type="gramStart"/>
      <w:r w:rsidR="00E26354">
        <w:rPr>
          <w:rFonts w:asciiTheme="majorHAnsi" w:hAnsiTheme="majorHAnsi"/>
          <w:color w:val="000000" w:themeColor="text1"/>
          <w:sz w:val="18"/>
          <w:szCs w:val="18"/>
        </w:rPr>
        <w:t>22 – 24</w:t>
      </w:r>
      <w:proofErr w:type="gramEnd"/>
      <w:r w:rsidR="00E26354">
        <w:rPr>
          <w:rFonts w:asciiTheme="majorHAnsi" w:hAnsiTheme="majorHAnsi"/>
          <w:color w:val="000000" w:themeColor="text1"/>
          <w:sz w:val="18"/>
          <w:szCs w:val="18"/>
        </w:rPr>
        <w:t>.5. 2023</w:t>
      </w:r>
      <w:r w:rsidR="00177BF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E7AA8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4E7AA8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8633D" w:rsidRPr="00AB5A78">
        <w:rPr>
          <w:rFonts w:asciiTheme="majorHAnsi" w:hAnsiTheme="majorHAnsi"/>
          <w:color w:val="000000" w:themeColor="text1"/>
          <w:sz w:val="18"/>
          <w:szCs w:val="18"/>
        </w:rPr>
        <w:t>Společné zahájení:</w:t>
      </w:r>
      <w:r w:rsidR="00717F88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27350">
        <w:rPr>
          <w:rFonts w:asciiTheme="majorHAnsi" w:hAnsiTheme="majorHAnsi"/>
          <w:color w:val="000000" w:themeColor="text1"/>
          <w:sz w:val="18"/>
          <w:szCs w:val="18"/>
        </w:rPr>
        <w:t>7:1</w:t>
      </w:r>
      <w:r w:rsidR="00DF27AC" w:rsidRPr="00AB5A78">
        <w:rPr>
          <w:rFonts w:asciiTheme="majorHAnsi" w:hAnsiTheme="majorHAnsi"/>
          <w:color w:val="000000" w:themeColor="text1"/>
          <w:sz w:val="18"/>
          <w:szCs w:val="18"/>
        </w:rPr>
        <w:t>0 hod.</w:t>
      </w:r>
    </w:p>
    <w:p w14:paraId="0F65DF18" w14:textId="3DE2CBF1" w:rsidR="00991796" w:rsidRPr="00AB5A78" w:rsidRDefault="00134B21" w:rsidP="00134B21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Praktická část: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B8419E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……………………………</w:t>
      </w:r>
      <w:proofErr w:type="gramStart"/>
      <w:r w:rsidR="00B8419E">
        <w:rPr>
          <w:rFonts w:asciiTheme="majorHAnsi" w:hAnsiTheme="majorHAnsi"/>
          <w:b/>
          <w:color w:val="000000" w:themeColor="text1"/>
          <w:sz w:val="18"/>
          <w:szCs w:val="18"/>
        </w:rPr>
        <w:t>…….</w:t>
      </w:r>
      <w:proofErr w:type="gramEnd"/>
      <w:r w:rsidR="00B8419E">
        <w:rPr>
          <w:rFonts w:asciiTheme="majorHAnsi" w:hAnsiTheme="majorHAnsi"/>
          <w:b/>
          <w:color w:val="000000" w:themeColor="text1"/>
          <w:sz w:val="18"/>
          <w:szCs w:val="18"/>
        </w:rPr>
        <w:t>.</w:t>
      </w:r>
    </w:p>
    <w:p w14:paraId="522C50EB" w14:textId="3791C7E3" w:rsidR="00C953A4" w:rsidRPr="00AB5A78" w:rsidRDefault="00991796" w:rsidP="00991796">
      <w:pPr>
        <w:rPr>
          <w:rFonts w:asciiTheme="majorHAnsi" w:hAnsiTheme="majorHAnsi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Předseda: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77BF0" w:rsidRPr="00AB5A78">
        <w:rPr>
          <w:rFonts w:asciiTheme="majorHAnsi" w:hAnsiTheme="majorHAnsi"/>
          <w:sz w:val="18"/>
          <w:szCs w:val="18"/>
        </w:rPr>
        <w:t xml:space="preserve">PaedDr. Dagmar </w:t>
      </w:r>
      <w:proofErr w:type="spellStart"/>
      <w:r w:rsidR="00177BF0" w:rsidRPr="00AB5A78">
        <w:rPr>
          <w:rFonts w:asciiTheme="majorHAnsi" w:hAnsiTheme="majorHAnsi"/>
          <w:sz w:val="18"/>
          <w:szCs w:val="18"/>
        </w:rPr>
        <w:t>Čechlovská</w:t>
      </w:r>
      <w:proofErr w:type="spellEnd"/>
    </w:p>
    <w:p w14:paraId="09291FDD" w14:textId="032F1CC9" w:rsidR="00991796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Místopředseda: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550D6A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E847FB">
        <w:rPr>
          <w:rFonts w:asciiTheme="majorHAnsi" w:hAnsiTheme="majorHAnsi"/>
          <w:color w:val="000000" w:themeColor="text1"/>
          <w:sz w:val="18"/>
          <w:szCs w:val="18"/>
        </w:rPr>
        <w:t>Miroslav Tobyška</w:t>
      </w:r>
    </w:p>
    <w:p w14:paraId="09B8289F" w14:textId="59D753BD" w:rsidR="001C3629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Třídní učitel: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B47170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755C04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526875">
        <w:rPr>
          <w:rFonts w:asciiTheme="majorHAnsi" w:hAnsiTheme="majorHAnsi"/>
          <w:color w:val="000000" w:themeColor="text1"/>
          <w:sz w:val="18"/>
          <w:szCs w:val="18"/>
        </w:rPr>
        <w:t>Blanka Šrámková</w:t>
      </w:r>
    </w:p>
    <w:p w14:paraId="78FB0C3D" w14:textId="77777777" w:rsidR="00FA7A53" w:rsidRPr="00AB5A78" w:rsidRDefault="00FA7A53" w:rsidP="00991796">
      <w:pPr>
        <w:rPr>
          <w:rFonts w:asciiTheme="majorHAnsi" w:hAnsiTheme="majorHAnsi"/>
          <w:bCs/>
          <w:color w:val="000000" w:themeColor="text1"/>
          <w:sz w:val="18"/>
          <w:szCs w:val="18"/>
        </w:rPr>
      </w:pPr>
    </w:p>
    <w:p w14:paraId="52116E01" w14:textId="46FCF7B6" w:rsidR="00991796" w:rsidRPr="00AB5A78" w:rsidRDefault="00991796" w:rsidP="00B47170">
      <w:pPr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Zkoušející</w:t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  <w:t>Přísedící</w:t>
      </w:r>
    </w:p>
    <w:p w14:paraId="71B7D269" w14:textId="665ECE6C" w:rsidR="004434C2" w:rsidRPr="00AB5A78" w:rsidRDefault="004434C2" w:rsidP="004434C2">
      <w:pPr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Český jazyk a literatura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</w:t>
      </w:r>
      <w:r w:rsidR="00F33A66" w:rsidRPr="00AB5A78">
        <w:rPr>
          <w:rFonts w:asciiTheme="majorHAnsi" w:hAnsiTheme="majorHAnsi"/>
          <w:color w:val="000000" w:themeColor="text1"/>
          <w:sz w:val="18"/>
          <w:szCs w:val="18"/>
        </w:rPr>
        <w:t>Blanka Šrámková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</w:t>
      </w:r>
      <w:r w:rsidR="00FA1EB6">
        <w:rPr>
          <w:rFonts w:asciiTheme="majorHAnsi" w:hAnsiTheme="majorHAnsi"/>
          <w:color w:val="000000" w:themeColor="text1"/>
          <w:sz w:val="18"/>
          <w:szCs w:val="18"/>
        </w:rPr>
        <w:t>Eva Štajnerová</w:t>
      </w:r>
    </w:p>
    <w:p w14:paraId="319B5D28" w14:textId="076E643D" w:rsidR="00E1742D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Anglický jazyk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A017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230D0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</w:t>
      </w:r>
      <w:r w:rsidR="00DC4E02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Monika </w:t>
      </w:r>
      <w:proofErr w:type="spellStart"/>
      <w:r w:rsidR="00DC4E02" w:rsidRPr="00AB5A78">
        <w:rPr>
          <w:rFonts w:asciiTheme="majorHAnsi" w:hAnsiTheme="majorHAnsi"/>
          <w:color w:val="000000" w:themeColor="text1"/>
          <w:sz w:val="18"/>
          <w:szCs w:val="18"/>
        </w:rPr>
        <w:t>Catalá</w:t>
      </w:r>
      <w:proofErr w:type="spellEnd"/>
      <w:r w:rsidR="006230D0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230D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230D0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A0176" w:rsidRPr="00AB5A78">
        <w:rPr>
          <w:rFonts w:asciiTheme="majorHAnsi" w:hAnsiTheme="majorHAnsi"/>
          <w:color w:val="000000" w:themeColor="text1"/>
          <w:sz w:val="18"/>
          <w:szCs w:val="18"/>
        </w:rPr>
        <w:t>Mgr</w:t>
      </w:r>
      <w:r w:rsidR="00DC4E02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AF3BC2">
        <w:rPr>
          <w:rFonts w:asciiTheme="majorHAnsi" w:hAnsiTheme="majorHAnsi"/>
          <w:color w:val="000000" w:themeColor="text1"/>
          <w:sz w:val="18"/>
          <w:szCs w:val="18"/>
        </w:rPr>
        <w:t>Martina Mertová</w:t>
      </w:r>
    </w:p>
    <w:p w14:paraId="01B6014C" w14:textId="6A4B9B2E" w:rsidR="00991796" w:rsidRPr="00AB5A78" w:rsidRDefault="00E1742D" w:rsidP="00991796">
      <w:pPr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Provozní elektrotechnika</w:t>
      </w:r>
      <w:r w:rsidR="0047053C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8B4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14:paraId="3E5C676C" w14:textId="2D03A5D6" w:rsidR="00991796" w:rsidRPr="00AB5A78" w:rsidRDefault="00D547E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SZ a ESP</w:t>
      </w:r>
      <w:r w:rsidR="001A017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501BB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501BB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7C452E" w:rsidRPr="00AB5A78">
        <w:rPr>
          <w:rFonts w:asciiTheme="majorHAnsi" w:hAnsiTheme="majorHAnsi"/>
          <w:color w:val="000000" w:themeColor="text1"/>
          <w:sz w:val="18"/>
          <w:szCs w:val="18"/>
        </w:rPr>
        <w:t>Ing. Helena Bydžovská</w:t>
      </w:r>
      <w:r w:rsidR="0099179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99179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230D0" w:rsidRPr="00AB5A78">
        <w:rPr>
          <w:rFonts w:asciiTheme="majorHAnsi" w:hAnsiTheme="majorHAnsi"/>
          <w:color w:val="000000" w:themeColor="text1"/>
          <w:sz w:val="18"/>
          <w:szCs w:val="18"/>
        </w:rPr>
        <w:t>Ing</w:t>
      </w:r>
      <w:r w:rsidR="009807B8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343B2F">
        <w:rPr>
          <w:rFonts w:asciiTheme="majorHAnsi" w:hAnsiTheme="majorHAnsi"/>
          <w:color w:val="000000" w:themeColor="text1"/>
          <w:sz w:val="18"/>
          <w:szCs w:val="18"/>
        </w:rPr>
        <w:t>Petr Vlček</w:t>
      </w:r>
    </w:p>
    <w:p w14:paraId="4CC63AF4" w14:textId="1ECE60C7" w:rsidR="00E1742D" w:rsidRPr="00AB5A78" w:rsidRDefault="00E1742D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Elektronika a elektronická zař.</w:t>
      </w:r>
      <w:r w:rsidR="00AF4D7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F717A">
        <w:rPr>
          <w:rFonts w:asciiTheme="majorHAnsi" w:hAnsiTheme="majorHAnsi"/>
          <w:color w:val="000000" w:themeColor="text1"/>
          <w:sz w:val="18"/>
          <w:szCs w:val="18"/>
        </w:rPr>
        <w:t>Bc. Josef Kukla</w:t>
      </w:r>
      <w:r w:rsidR="001F717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F717A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F4D7A"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Helena Bydžovská</w:t>
      </w:r>
    </w:p>
    <w:p w14:paraId="70B26052" w14:textId="15BB7BEF" w:rsidR="00E1742D" w:rsidRPr="00AB5A78" w:rsidRDefault="00991796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Automatizace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1A0176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603F5" w:rsidRPr="00AB5A78">
        <w:rPr>
          <w:rFonts w:asciiTheme="majorHAnsi" w:hAnsiTheme="majorHAnsi"/>
          <w:color w:val="000000" w:themeColor="text1"/>
          <w:sz w:val="18"/>
          <w:szCs w:val="18"/>
        </w:rPr>
        <w:t>Ing. Helena Bydžovská</w:t>
      </w:r>
      <w:r w:rsidR="002B669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2B669D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3F65D5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Miroslav </w:t>
      </w:r>
      <w:proofErr w:type="spellStart"/>
      <w:r w:rsidR="003F65D5" w:rsidRPr="00AB5A78">
        <w:rPr>
          <w:rFonts w:asciiTheme="majorHAnsi" w:hAnsiTheme="majorHAnsi"/>
          <w:color w:val="000000" w:themeColor="text1"/>
          <w:sz w:val="18"/>
          <w:szCs w:val="18"/>
        </w:rPr>
        <w:t>Tobyška</w:t>
      </w:r>
      <w:proofErr w:type="spellEnd"/>
      <w:r w:rsidR="003F65D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</w:p>
    <w:p w14:paraId="0AEEE0C2" w14:textId="2BAEB3A9" w:rsidR="00E1742D" w:rsidRPr="00AB5A78" w:rsidRDefault="00E1742D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Elektrotechnická měření</w:t>
      </w:r>
      <w:r w:rsidR="00B7424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7424A" w:rsidRPr="00AB5A78">
        <w:rPr>
          <w:rFonts w:asciiTheme="majorHAnsi" w:hAnsiTheme="majorHAnsi"/>
          <w:color w:val="000000" w:themeColor="text1"/>
          <w:sz w:val="18"/>
          <w:szCs w:val="18"/>
        </w:rPr>
        <w:tab/>
        <w:t>Mgr. Ondřej Jung</w:t>
      </w:r>
      <w:r w:rsidR="00B7424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7424A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B7424A" w:rsidRPr="00AB5A78">
        <w:rPr>
          <w:rFonts w:asciiTheme="majorHAnsi" w:hAnsiTheme="majorHAnsi"/>
          <w:color w:val="000000" w:themeColor="text1"/>
          <w:sz w:val="18"/>
          <w:szCs w:val="18"/>
        </w:rPr>
        <w:t>Ing. Michael Marek</w:t>
      </w:r>
    </w:p>
    <w:p w14:paraId="032D7EC2" w14:textId="2D1DA6A7" w:rsidR="00F66735" w:rsidRPr="00AB5A78" w:rsidRDefault="00F66735" w:rsidP="00991796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sz w:val="18"/>
          <w:szCs w:val="18"/>
        </w:rPr>
        <w:t xml:space="preserve">Praktická zkouška: </w:t>
      </w:r>
      <w:r w:rsidR="0099698F">
        <w:rPr>
          <w:rFonts w:asciiTheme="majorHAnsi" w:hAnsiTheme="majorHAnsi"/>
          <w:sz w:val="18"/>
          <w:szCs w:val="18"/>
        </w:rPr>
        <w:t xml:space="preserve">EM                            </w:t>
      </w:r>
      <w:r w:rsidR="0099698F">
        <w:rPr>
          <w:rFonts w:asciiTheme="majorHAnsi" w:hAnsiTheme="majorHAnsi"/>
          <w:color w:val="000000" w:themeColor="text1"/>
          <w:sz w:val="18"/>
          <w:szCs w:val="18"/>
        </w:rPr>
        <w:t xml:space="preserve">Ing. Petr </w:t>
      </w:r>
      <w:proofErr w:type="gramStart"/>
      <w:r w:rsidR="0099698F">
        <w:rPr>
          <w:rFonts w:asciiTheme="majorHAnsi" w:hAnsiTheme="majorHAnsi"/>
          <w:color w:val="000000" w:themeColor="text1"/>
          <w:sz w:val="18"/>
          <w:szCs w:val="18"/>
        </w:rPr>
        <w:t xml:space="preserve">Vlček,   </w:t>
      </w:r>
      <w:proofErr w:type="gramEnd"/>
      <w:r w:rsidR="0099698F">
        <w:rPr>
          <w:rFonts w:asciiTheme="majorHAnsi" w:hAnsiTheme="majorHAnsi"/>
          <w:color w:val="000000" w:themeColor="text1"/>
          <w:sz w:val="18"/>
          <w:szCs w:val="18"/>
        </w:rPr>
        <w:t xml:space="preserve">            </w:t>
      </w:r>
      <w:r w:rsidR="0099698F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                Ing. Michael Marek </w:t>
      </w:r>
    </w:p>
    <w:p w14:paraId="79F87785" w14:textId="145FFDDF" w:rsidR="008716C1" w:rsidRPr="00AB5A78" w:rsidRDefault="00E1742D" w:rsidP="00991796">
      <w:pPr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b/>
          <w:color w:val="000000" w:themeColor="text1"/>
          <w:sz w:val="18"/>
          <w:szCs w:val="18"/>
        </w:rPr>
        <w:t>Provozní technika</w:t>
      </w:r>
      <w:r w:rsidR="003F65D5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55DA7" w:rsidRPr="00AB5A78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5302E7" w:rsidRPr="00AB5A7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14:paraId="4C0E1FA1" w14:textId="682F34D5" w:rsidR="00A0557B" w:rsidRPr="00AB5A78" w:rsidRDefault="005B5CDC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Technologie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Ing. Jiří Macháček</w:t>
      </w:r>
      <w:r w:rsidR="00676D64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676D64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356A93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Mgr. Jiří </w:t>
      </w:r>
      <w:proofErr w:type="spellStart"/>
      <w:r w:rsidR="00356A93" w:rsidRPr="00AB5A78">
        <w:rPr>
          <w:rFonts w:asciiTheme="majorHAnsi" w:hAnsiTheme="majorHAnsi"/>
          <w:color w:val="000000" w:themeColor="text1"/>
          <w:sz w:val="18"/>
          <w:szCs w:val="18"/>
        </w:rPr>
        <w:t>Josífko</w:t>
      </w:r>
      <w:proofErr w:type="spellEnd"/>
    </w:p>
    <w:p w14:paraId="10D9BCD0" w14:textId="7858E29B" w:rsidR="0028675C" w:rsidRPr="00AB5A78" w:rsidRDefault="001F717A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TMO</w:t>
      </w:r>
      <w:r w:rsidR="00E1742D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a STE </w:t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8D3238" w:rsidRPr="00AB5A78">
        <w:rPr>
          <w:rFonts w:asciiTheme="majorHAnsi" w:hAnsiTheme="majorHAnsi"/>
          <w:color w:val="000000" w:themeColor="text1"/>
          <w:sz w:val="18"/>
          <w:szCs w:val="18"/>
        </w:rPr>
        <w:t>Ing. Jiří Macháček</w:t>
      </w:r>
      <w:r w:rsidR="008D3238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  <w:t>Ing. Hana Vláčilová</w:t>
      </w:r>
    </w:p>
    <w:p w14:paraId="54E03622" w14:textId="4E80BAA1" w:rsidR="005B5CDC" w:rsidRPr="00AB5A78" w:rsidRDefault="0028675C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SZ a TME</w:t>
      </w:r>
      <w:r w:rsidR="00D501BB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D501BB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Mgr. Jiří </w:t>
      </w:r>
      <w:proofErr w:type="spellStart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Josífko</w:t>
      </w:r>
      <w:proofErr w:type="spellEnd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E217E2">
        <w:rPr>
          <w:rFonts w:asciiTheme="majorHAnsi" w:hAnsiTheme="majorHAnsi"/>
          <w:color w:val="000000" w:themeColor="text1"/>
          <w:sz w:val="18"/>
          <w:szCs w:val="18"/>
        </w:rPr>
        <w:t>Ing. Martin Hušek</w:t>
      </w:r>
    </w:p>
    <w:p w14:paraId="08F699A2" w14:textId="536AE6C0" w:rsidR="00F66735" w:rsidRDefault="00E95BD7" w:rsidP="0099698F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Praktická zkouška</w:t>
      </w:r>
      <w:r w:rsidR="0028675C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z</w:t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 </w:t>
      </w:r>
      <w:r w:rsidR="0028675C" w:rsidRPr="00AB5A78">
        <w:rPr>
          <w:rFonts w:asciiTheme="majorHAnsi" w:hAnsiTheme="majorHAnsi"/>
          <w:color w:val="000000" w:themeColor="text1"/>
          <w:sz w:val="18"/>
          <w:szCs w:val="18"/>
        </w:rPr>
        <w:t>OV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ab/>
        <w:t xml:space="preserve">Ing. Jiří </w:t>
      </w:r>
      <w:proofErr w:type="gramStart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Macháček</w:t>
      </w:r>
      <w:r w:rsidR="009D46E7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9D46E7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Mgr.</w:t>
      </w:r>
      <w:proofErr w:type="gramEnd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Jiří </w:t>
      </w:r>
      <w:proofErr w:type="spellStart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Josífko</w:t>
      </w:r>
      <w:proofErr w:type="spellEnd"/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9D46E7">
        <w:rPr>
          <w:rFonts w:asciiTheme="majorHAnsi" w:hAnsiTheme="majorHAnsi"/>
          <w:color w:val="000000" w:themeColor="text1"/>
          <w:sz w:val="18"/>
          <w:szCs w:val="18"/>
        </w:rPr>
        <w:tab/>
      </w:r>
      <w:r w:rsidR="00F66735" w:rsidRPr="00AB5A78">
        <w:rPr>
          <w:rFonts w:asciiTheme="majorHAnsi" w:hAnsiTheme="majorHAnsi"/>
          <w:color w:val="000000" w:themeColor="text1"/>
          <w:sz w:val="18"/>
          <w:szCs w:val="18"/>
        </w:rPr>
        <w:t>Ing. Martin Hušek</w:t>
      </w:r>
    </w:p>
    <w:p w14:paraId="07FCE11D" w14:textId="54ABC343" w:rsidR="00A35907" w:rsidRPr="00AB5A78" w:rsidRDefault="00A35907" w:rsidP="00F66735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</w:t>
      </w:r>
    </w:p>
    <w:p w14:paraId="6E15FAC6" w14:textId="2F021689" w:rsidR="00D31BEC" w:rsidRPr="00AB5A78" w:rsidRDefault="00D31BEC" w:rsidP="007F4CB8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5C4268DA" w14:textId="6A137AD1" w:rsidR="006974A3" w:rsidRPr="00AB5A78" w:rsidRDefault="006974A3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Navrhl: Ing. </w:t>
      </w:r>
      <w:r w:rsidR="00382B33" w:rsidRPr="00AB5A78">
        <w:rPr>
          <w:rFonts w:asciiTheme="majorHAnsi" w:hAnsiTheme="majorHAnsi"/>
          <w:color w:val="000000" w:themeColor="text1"/>
          <w:sz w:val="18"/>
          <w:szCs w:val="18"/>
        </w:rPr>
        <w:t>Roman Michálek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………………………………</w:t>
      </w:r>
    </w:p>
    <w:p w14:paraId="7ABD54D3" w14:textId="77777777" w:rsidR="006974A3" w:rsidRPr="00AB5A78" w:rsidRDefault="006974A3" w:rsidP="007F4CB8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4C6C167E" w14:textId="77777777" w:rsidR="006974A3" w:rsidRPr="00AB5A78" w:rsidRDefault="006974A3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Schválil: </w:t>
      </w:r>
      <w:r w:rsidR="008411A2" w:rsidRPr="00AB5A78">
        <w:rPr>
          <w:rFonts w:asciiTheme="majorHAnsi" w:hAnsiTheme="majorHAnsi"/>
          <w:color w:val="000000" w:themeColor="text1"/>
          <w:sz w:val="18"/>
          <w:szCs w:val="18"/>
        </w:rPr>
        <w:t>Mgr. Miroslav Tobyška</w:t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</w:r>
      <w:r w:rsidRPr="00AB5A78">
        <w:rPr>
          <w:rFonts w:asciiTheme="majorHAnsi" w:hAnsiTheme="majorHAnsi"/>
          <w:color w:val="000000" w:themeColor="text1"/>
          <w:sz w:val="18"/>
          <w:szCs w:val="18"/>
        </w:rPr>
        <w:tab/>
        <w:t>………………………………</w:t>
      </w:r>
    </w:p>
    <w:p w14:paraId="69A7B2B8" w14:textId="77777777" w:rsidR="006974A3" w:rsidRPr="00AB5A78" w:rsidRDefault="006974A3" w:rsidP="007F4CB8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6180199A" w14:textId="085BA122" w:rsidR="006974A3" w:rsidRPr="00AB5A78" w:rsidRDefault="006974A3" w:rsidP="007F4CB8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AB5A78">
        <w:rPr>
          <w:rFonts w:asciiTheme="majorHAnsi" w:hAnsiTheme="majorHAnsi"/>
          <w:color w:val="000000" w:themeColor="text1"/>
          <w:sz w:val="18"/>
          <w:szCs w:val="18"/>
        </w:rPr>
        <w:t>V Hradci Králové dne</w:t>
      </w:r>
      <w:r w:rsidR="00A0557B" w:rsidRPr="00AB5A78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sectPr w:rsidR="006974A3" w:rsidRPr="00AB5A78" w:rsidSect="00A37E29">
      <w:headerReference w:type="default" r:id="rId10"/>
      <w:pgSz w:w="11906" w:h="16838" w:code="9"/>
      <w:pgMar w:top="397" w:right="1134" w:bottom="39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E19F" w14:textId="77777777" w:rsidR="00F576D6" w:rsidRDefault="00F576D6">
      <w:r>
        <w:separator/>
      </w:r>
    </w:p>
  </w:endnote>
  <w:endnote w:type="continuationSeparator" w:id="0">
    <w:p w14:paraId="11A97E7F" w14:textId="77777777" w:rsidR="00F576D6" w:rsidRDefault="00F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D7283" w14:textId="77777777" w:rsidR="00F576D6" w:rsidRDefault="00F576D6">
      <w:r>
        <w:separator/>
      </w:r>
    </w:p>
  </w:footnote>
  <w:footnote w:type="continuationSeparator" w:id="0">
    <w:p w14:paraId="1C7F81BD" w14:textId="77777777" w:rsidR="00F576D6" w:rsidRDefault="00F5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44DA" w14:textId="77777777" w:rsidR="00614902" w:rsidRPr="00D61F46" w:rsidRDefault="00DE0545" w:rsidP="00174190">
    <w:pPr>
      <w:pStyle w:val="Nzev"/>
      <w:ind w:left="-142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B276A0" wp14:editId="037DA2FB">
              <wp:simplePos x="0" y="0"/>
              <wp:positionH relativeFrom="column">
                <wp:posOffset>1200150</wp:posOffset>
              </wp:positionH>
              <wp:positionV relativeFrom="paragraph">
                <wp:posOffset>-451485</wp:posOffset>
              </wp:positionV>
              <wp:extent cx="0" cy="182880"/>
              <wp:effectExtent l="9525" t="5715" r="952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4DB47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-35.55pt" to="94.5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" o:allowincell="f"/>
          </w:pict>
        </mc:Fallback>
      </mc:AlternateContent>
    </w:r>
    <w:r w:rsidR="00614902">
      <w:rPr>
        <w:sz w:val="24"/>
        <w:szCs w:val="24"/>
      </w:rPr>
      <w:t xml:space="preserve">Střední průmyslová škola, Střední odborná škola a </w:t>
    </w:r>
    <w:r w:rsidR="00614902" w:rsidRPr="00D61F46">
      <w:rPr>
        <w:sz w:val="24"/>
        <w:szCs w:val="24"/>
      </w:rPr>
      <w:t>Střední odborné učiliště</w:t>
    </w:r>
    <w:r w:rsidR="00614902">
      <w:rPr>
        <w:sz w:val="24"/>
        <w:szCs w:val="24"/>
      </w:rPr>
      <w:t>, Hradec Králové</w:t>
    </w:r>
  </w:p>
  <w:p w14:paraId="3CB14B05" w14:textId="77777777" w:rsidR="00614902" w:rsidRPr="00EB1252" w:rsidRDefault="00614902" w:rsidP="00D61F46">
    <w:pPr>
      <w:rPr>
        <w:b/>
      </w:rPr>
    </w:pPr>
    <w:r w:rsidRPr="00EB1252">
      <w:t xml:space="preserve">  </w:t>
    </w:r>
    <w:r w:rsidRPr="00EB1252">
      <w:tab/>
    </w:r>
    <w:r w:rsidRPr="00EB1252">
      <w:rPr>
        <w:b/>
      </w:rPr>
      <w:t>Centrum odborného vzdělávání ve strojírenství a obnovitelných zdrojích energie</w:t>
    </w:r>
  </w:p>
  <w:p w14:paraId="7897C0FA" w14:textId="77777777" w:rsidR="00614902" w:rsidRDefault="006149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96"/>
    <w:rsid w:val="000026AF"/>
    <w:rsid w:val="00003388"/>
    <w:rsid w:val="00005400"/>
    <w:rsid w:val="00012100"/>
    <w:rsid w:val="00013AA4"/>
    <w:rsid w:val="00015430"/>
    <w:rsid w:val="00022CFE"/>
    <w:rsid w:val="00025195"/>
    <w:rsid w:val="000256BE"/>
    <w:rsid w:val="00025BB0"/>
    <w:rsid w:val="000310C3"/>
    <w:rsid w:val="0003451B"/>
    <w:rsid w:val="00037A15"/>
    <w:rsid w:val="00041DC7"/>
    <w:rsid w:val="00042B97"/>
    <w:rsid w:val="00045703"/>
    <w:rsid w:val="00051AC3"/>
    <w:rsid w:val="00052928"/>
    <w:rsid w:val="00054269"/>
    <w:rsid w:val="00056FBF"/>
    <w:rsid w:val="000576FC"/>
    <w:rsid w:val="00057D2A"/>
    <w:rsid w:val="00061D45"/>
    <w:rsid w:val="00062B25"/>
    <w:rsid w:val="00072967"/>
    <w:rsid w:val="00080208"/>
    <w:rsid w:val="00080AB0"/>
    <w:rsid w:val="00082F87"/>
    <w:rsid w:val="000928D7"/>
    <w:rsid w:val="000A0488"/>
    <w:rsid w:val="000A097A"/>
    <w:rsid w:val="000A2DB1"/>
    <w:rsid w:val="000A61F5"/>
    <w:rsid w:val="000B0AEA"/>
    <w:rsid w:val="000B5A5D"/>
    <w:rsid w:val="000C39DF"/>
    <w:rsid w:val="000C4E06"/>
    <w:rsid w:val="000C5F57"/>
    <w:rsid w:val="000D21D1"/>
    <w:rsid w:val="000D509D"/>
    <w:rsid w:val="000E5CF9"/>
    <w:rsid w:val="000E768B"/>
    <w:rsid w:val="000F376A"/>
    <w:rsid w:val="000F3AD9"/>
    <w:rsid w:val="000F546B"/>
    <w:rsid w:val="000F67E2"/>
    <w:rsid w:val="000F799A"/>
    <w:rsid w:val="000F7C8F"/>
    <w:rsid w:val="00100380"/>
    <w:rsid w:val="0010714E"/>
    <w:rsid w:val="0011125F"/>
    <w:rsid w:val="00114771"/>
    <w:rsid w:val="00116BD8"/>
    <w:rsid w:val="00117AB0"/>
    <w:rsid w:val="001204E0"/>
    <w:rsid w:val="0012131F"/>
    <w:rsid w:val="0012621F"/>
    <w:rsid w:val="00134B21"/>
    <w:rsid w:val="00140E92"/>
    <w:rsid w:val="00143BE9"/>
    <w:rsid w:val="00147641"/>
    <w:rsid w:val="0015609A"/>
    <w:rsid w:val="0016263D"/>
    <w:rsid w:val="00163C99"/>
    <w:rsid w:val="00163EEE"/>
    <w:rsid w:val="00171C7A"/>
    <w:rsid w:val="00174190"/>
    <w:rsid w:val="00174681"/>
    <w:rsid w:val="00176485"/>
    <w:rsid w:val="001773D9"/>
    <w:rsid w:val="00177BF0"/>
    <w:rsid w:val="00181A3F"/>
    <w:rsid w:val="00182F6D"/>
    <w:rsid w:val="00183BC3"/>
    <w:rsid w:val="00184108"/>
    <w:rsid w:val="00184195"/>
    <w:rsid w:val="00184375"/>
    <w:rsid w:val="00193B4A"/>
    <w:rsid w:val="0019479C"/>
    <w:rsid w:val="001A0176"/>
    <w:rsid w:val="001A1AA0"/>
    <w:rsid w:val="001A52D9"/>
    <w:rsid w:val="001B22E3"/>
    <w:rsid w:val="001B3339"/>
    <w:rsid w:val="001C3629"/>
    <w:rsid w:val="001D3012"/>
    <w:rsid w:val="001D541B"/>
    <w:rsid w:val="001E2C78"/>
    <w:rsid w:val="001E4B2F"/>
    <w:rsid w:val="001E6FAE"/>
    <w:rsid w:val="001F09CF"/>
    <w:rsid w:val="001F717A"/>
    <w:rsid w:val="001F7C91"/>
    <w:rsid w:val="00201524"/>
    <w:rsid w:val="00203A76"/>
    <w:rsid w:val="00212079"/>
    <w:rsid w:val="002143C2"/>
    <w:rsid w:val="00217A05"/>
    <w:rsid w:val="00221212"/>
    <w:rsid w:val="0022388A"/>
    <w:rsid w:val="00226CDD"/>
    <w:rsid w:val="00230857"/>
    <w:rsid w:val="00230CFD"/>
    <w:rsid w:val="00244939"/>
    <w:rsid w:val="002505B3"/>
    <w:rsid w:val="00254EC1"/>
    <w:rsid w:val="002616AA"/>
    <w:rsid w:val="00264411"/>
    <w:rsid w:val="00274CA5"/>
    <w:rsid w:val="00276685"/>
    <w:rsid w:val="00282DD5"/>
    <w:rsid w:val="0028488A"/>
    <w:rsid w:val="0028675C"/>
    <w:rsid w:val="00287CFA"/>
    <w:rsid w:val="002911A7"/>
    <w:rsid w:val="002A0980"/>
    <w:rsid w:val="002A24EC"/>
    <w:rsid w:val="002A415C"/>
    <w:rsid w:val="002A4D73"/>
    <w:rsid w:val="002B0121"/>
    <w:rsid w:val="002B669D"/>
    <w:rsid w:val="002C381B"/>
    <w:rsid w:val="002C4145"/>
    <w:rsid w:val="002D04D2"/>
    <w:rsid w:val="002D26AB"/>
    <w:rsid w:val="002D5BA9"/>
    <w:rsid w:val="002D62C4"/>
    <w:rsid w:val="002E015D"/>
    <w:rsid w:val="002E373A"/>
    <w:rsid w:val="002E5DC6"/>
    <w:rsid w:val="002F1203"/>
    <w:rsid w:val="002F29F2"/>
    <w:rsid w:val="002F344A"/>
    <w:rsid w:val="002F3E18"/>
    <w:rsid w:val="002F47EF"/>
    <w:rsid w:val="00300F02"/>
    <w:rsid w:val="00304739"/>
    <w:rsid w:val="00306634"/>
    <w:rsid w:val="00306B18"/>
    <w:rsid w:val="00317FE3"/>
    <w:rsid w:val="0032318A"/>
    <w:rsid w:val="003238E5"/>
    <w:rsid w:val="00331BD8"/>
    <w:rsid w:val="00334B39"/>
    <w:rsid w:val="0033662E"/>
    <w:rsid w:val="003401AE"/>
    <w:rsid w:val="00343B2F"/>
    <w:rsid w:val="00352C03"/>
    <w:rsid w:val="00356A93"/>
    <w:rsid w:val="003571A9"/>
    <w:rsid w:val="00363B5B"/>
    <w:rsid w:val="003658B4"/>
    <w:rsid w:val="003703FA"/>
    <w:rsid w:val="003725DF"/>
    <w:rsid w:val="003734BD"/>
    <w:rsid w:val="00374187"/>
    <w:rsid w:val="00376601"/>
    <w:rsid w:val="00382B33"/>
    <w:rsid w:val="003839FF"/>
    <w:rsid w:val="00383AF5"/>
    <w:rsid w:val="00387B24"/>
    <w:rsid w:val="0039338C"/>
    <w:rsid w:val="00394E2B"/>
    <w:rsid w:val="003A1166"/>
    <w:rsid w:val="003A2D4E"/>
    <w:rsid w:val="003A432E"/>
    <w:rsid w:val="003A4E7F"/>
    <w:rsid w:val="003B1456"/>
    <w:rsid w:val="003C247B"/>
    <w:rsid w:val="003C5B55"/>
    <w:rsid w:val="003C5F8A"/>
    <w:rsid w:val="003C60C2"/>
    <w:rsid w:val="003D7F6E"/>
    <w:rsid w:val="003E3D71"/>
    <w:rsid w:val="003E4C0D"/>
    <w:rsid w:val="003F03FE"/>
    <w:rsid w:val="003F070D"/>
    <w:rsid w:val="003F07A4"/>
    <w:rsid w:val="003F2E42"/>
    <w:rsid w:val="003F527C"/>
    <w:rsid w:val="003F65D5"/>
    <w:rsid w:val="00404B2E"/>
    <w:rsid w:val="00404C9C"/>
    <w:rsid w:val="00405ADD"/>
    <w:rsid w:val="00406496"/>
    <w:rsid w:val="0041206D"/>
    <w:rsid w:val="00413E5A"/>
    <w:rsid w:val="004214A9"/>
    <w:rsid w:val="00424812"/>
    <w:rsid w:val="00430497"/>
    <w:rsid w:val="0043138C"/>
    <w:rsid w:val="00431477"/>
    <w:rsid w:val="004353E4"/>
    <w:rsid w:val="00437A4E"/>
    <w:rsid w:val="00442DC4"/>
    <w:rsid w:val="004434C2"/>
    <w:rsid w:val="00444B87"/>
    <w:rsid w:val="00445E11"/>
    <w:rsid w:val="00447EC3"/>
    <w:rsid w:val="00453851"/>
    <w:rsid w:val="004541E7"/>
    <w:rsid w:val="00455D57"/>
    <w:rsid w:val="00455DA7"/>
    <w:rsid w:val="004569C3"/>
    <w:rsid w:val="0047053C"/>
    <w:rsid w:val="00471627"/>
    <w:rsid w:val="00473D4F"/>
    <w:rsid w:val="00474A91"/>
    <w:rsid w:val="00481324"/>
    <w:rsid w:val="00487288"/>
    <w:rsid w:val="00490719"/>
    <w:rsid w:val="00491855"/>
    <w:rsid w:val="0049223A"/>
    <w:rsid w:val="00492988"/>
    <w:rsid w:val="0049708D"/>
    <w:rsid w:val="004A2946"/>
    <w:rsid w:val="004A3067"/>
    <w:rsid w:val="004A3515"/>
    <w:rsid w:val="004A47B8"/>
    <w:rsid w:val="004A5181"/>
    <w:rsid w:val="004A7E00"/>
    <w:rsid w:val="004B17B1"/>
    <w:rsid w:val="004B5030"/>
    <w:rsid w:val="004B7FAE"/>
    <w:rsid w:val="004C7798"/>
    <w:rsid w:val="004D0F6B"/>
    <w:rsid w:val="004D1D3D"/>
    <w:rsid w:val="004D64B2"/>
    <w:rsid w:val="004E7AA8"/>
    <w:rsid w:val="004E7DC5"/>
    <w:rsid w:val="004E7FF3"/>
    <w:rsid w:val="004F19C1"/>
    <w:rsid w:val="004F5283"/>
    <w:rsid w:val="004F7951"/>
    <w:rsid w:val="00512FEF"/>
    <w:rsid w:val="005152B1"/>
    <w:rsid w:val="0051608D"/>
    <w:rsid w:val="00526875"/>
    <w:rsid w:val="005302E7"/>
    <w:rsid w:val="00530E75"/>
    <w:rsid w:val="00533B80"/>
    <w:rsid w:val="0054123B"/>
    <w:rsid w:val="00550D6A"/>
    <w:rsid w:val="00551559"/>
    <w:rsid w:val="00552450"/>
    <w:rsid w:val="005601DD"/>
    <w:rsid w:val="00562201"/>
    <w:rsid w:val="00562502"/>
    <w:rsid w:val="005669C1"/>
    <w:rsid w:val="005704F2"/>
    <w:rsid w:val="00570BB3"/>
    <w:rsid w:val="00571B81"/>
    <w:rsid w:val="0057304A"/>
    <w:rsid w:val="0058012D"/>
    <w:rsid w:val="005947A7"/>
    <w:rsid w:val="00594D5B"/>
    <w:rsid w:val="00596442"/>
    <w:rsid w:val="00596775"/>
    <w:rsid w:val="00597850"/>
    <w:rsid w:val="005A308D"/>
    <w:rsid w:val="005A6E60"/>
    <w:rsid w:val="005B2A16"/>
    <w:rsid w:val="005B5CDC"/>
    <w:rsid w:val="005B6AA4"/>
    <w:rsid w:val="005B733D"/>
    <w:rsid w:val="005B7342"/>
    <w:rsid w:val="005C123D"/>
    <w:rsid w:val="005C57B8"/>
    <w:rsid w:val="005D3E06"/>
    <w:rsid w:val="005D6C0B"/>
    <w:rsid w:val="005D7CC3"/>
    <w:rsid w:val="005E049E"/>
    <w:rsid w:val="005E7644"/>
    <w:rsid w:val="005E7EFD"/>
    <w:rsid w:val="005F325B"/>
    <w:rsid w:val="005F4BF5"/>
    <w:rsid w:val="006025D4"/>
    <w:rsid w:val="006074DE"/>
    <w:rsid w:val="00614902"/>
    <w:rsid w:val="006171D2"/>
    <w:rsid w:val="006230D0"/>
    <w:rsid w:val="00636287"/>
    <w:rsid w:val="00640EF6"/>
    <w:rsid w:val="00646EB4"/>
    <w:rsid w:val="006476AB"/>
    <w:rsid w:val="00651D4E"/>
    <w:rsid w:val="00653E0E"/>
    <w:rsid w:val="006603F5"/>
    <w:rsid w:val="00664559"/>
    <w:rsid w:val="00665996"/>
    <w:rsid w:val="00666C6A"/>
    <w:rsid w:val="00666E0F"/>
    <w:rsid w:val="00673791"/>
    <w:rsid w:val="006737CC"/>
    <w:rsid w:val="00676B40"/>
    <w:rsid w:val="00676D64"/>
    <w:rsid w:val="00680379"/>
    <w:rsid w:val="006839F4"/>
    <w:rsid w:val="00694795"/>
    <w:rsid w:val="006974A3"/>
    <w:rsid w:val="006A3D08"/>
    <w:rsid w:val="006A438C"/>
    <w:rsid w:val="006A47C6"/>
    <w:rsid w:val="006A510B"/>
    <w:rsid w:val="006B3485"/>
    <w:rsid w:val="006B65C4"/>
    <w:rsid w:val="006B672B"/>
    <w:rsid w:val="006D08C8"/>
    <w:rsid w:val="006D702B"/>
    <w:rsid w:val="006E2E7A"/>
    <w:rsid w:val="006F5ED8"/>
    <w:rsid w:val="006F68C6"/>
    <w:rsid w:val="00700C02"/>
    <w:rsid w:val="00710F2B"/>
    <w:rsid w:val="007140C7"/>
    <w:rsid w:val="00717F88"/>
    <w:rsid w:val="0072522A"/>
    <w:rsid w:val="00732AAD"/>
    <w:rsid w:val="00732F3A"/>
    <w:rsid w:val="007359A6"/>
    <w:rsid w:val="0073740E"/>
    <w:rsid w:val="00740031"/>
    <w:rsid w:val="00744053"/>
    <w:rsid w:val="00753785"/>
    <w:rsid w:val="00754AD1"/>
    <w:rsid w:val="00755C04"/>
    <w:rsid w:val="00757202"/>
    <w:rsid w:val="007611BE"/>
    <w:rsid w:val="00763058"/>
    <w:rsid w:val="007667B0"/>
    <w:rsid w:val="00771DFB"/>
    <w:rsid w:val="00773E92"/>
    <w:rsid w:val="00777F18"/>
    <w:rsid w:val="0078143B"/>
    <w:rsid w:val="00781457"/>
    <w:rsid w:val="007814C1"/>
    <w:rsid w:val="007847DB"/>
    <w:rsid w:val="00786520"/>
    <w:rsid w:val="00786AB8"/>
    <w:rsid w:val="00787F9C"/>
    <w:rsid w:val="00796188"/>
    <w:rsid w:val="00796739"/>
    <w:rsid w:val="007A1169"/>
    <w:rsid w:val="007A363D"/>
    <w:rsid w:val="007A4FA5"/>
    <w:rsid w:val="007B185B"/>
    <w:rsid w:val="007B2FFE"/>
    <w:rsid w:val="007B4523"/>
    <w:rsid w:val="007B6C7B"/>
    <w:rsid w:val="007C452E"/>
    <w:rsid w:val="007C4562"/>
    <w:rsid w:val="007C6C44"/>
    <w:rsid w:val="007D0C97"/>
    <w:rsid w:val="007D1637"/>
    <w:rsid w:val="007D7D4B"/>
    <w:rsid w:val="007E1729"/>
    <w:rsid w:val="007E1740"/>
    <w:rsid w:val="007E2727"/>
    <w:rsid w:val="007E35D0"/>
    <w:rsid w:val="007E52EE"/>
    <w:rsid w:val="007F30EA"/>
    <w:rsid w:val="007F4CB8"/>
    <w:rsid w:val="007F60FD"/>
    <w:rsid w:val="008006C2"/>
    <w:rsid w:val="00801806"/>
    <w:rsid w:val="0080250F"/>
    <w:rsid w:val="008113C0"/>
    <w:rsid w:val="00811FAF"/>
    <w:rsid w:val="00812EAA"/>
    <w:rsid w:val="00813812"/>
    <w:rsid w:val="00817DF8"/>
    <w:rsid w:val="0082041A"/>
    <w:rsid w:val="00823F05"/>
    <w:rsid w:val="008300A7"/>
    <w:rsid w:val="00833FA8"/>
    <w:rsid w:val="008353B3"/>
    <w:rsid w:val="008411A2"/>
    <w:rsid w:val="00841F5C"/>
    <w:rsid w:val="008450C0"/>
    <w:rsid w:val="0084535A"/>
    <w:rsid w:val="00845FAC"/>
    <w:rsid w:val="00847A9D"/>
    <w:rsid w:val="00855D67"/>
    <w:rsid w:val="0086640A"/>
    <w:rsid w:val="0087028E"/>
    <w:rsid w:val="008711E9"/>
    <w:rsid w:val="008716C1"/>
    <w:rsid w:val="00871CFC"/>
    <w:rsid w:val="00873A38"/>
    <w:rsid w:val="00885586"/>
    <w:rsid w:val="00885F0A"/>
    <w:rsid w:val="0088633D"/>
    <w:rsid w:val="008873EE"/>
    <w:rsid w:val="00891694"/>
    <w:rsid w:val="0089599C"/>
    <w:rsid w:val="00896EBC"/>
    <w:rsid w:val="0089724C"/>
    <w:rsid w:val="008A337C"/>
    <w:rsid w:val="008A4C6A"/>
    <w:rsid w:val="008A654D"/>
    <w:rsid w:val="008B0F07"/>
    <w:rsid w:val="008B1338"/>
    <w:rsid w:val="008B49BF"/>
    <w:rsid w:val="008B6060"/>
    <w:rsid w:val="008C4BFF"/>
    <w:rsid w:val="008C7363"/>
    <w:rsid w:val="008D3238"/>
    <w:rsid w:val="008D4168"/>
    <w:rsid w:val="008E4803"/>
    <w:rsid w:val="008F0C8E"/>
    <w:rsid w:val="008F4845"/>
    <w:rsid w:val="00915197"/>
    <w:rsid w:val="00917AC7"/>
    <w:rsid w:val="00921820"/>
    <w:rsid w:val="009241FD"/>
    <w:rsid w:val="009250C1"/>
    <w:rsid w:val="00925B23"/>
    <w:rsid w:val="00926629"/>
    <w:rsid w:val="00930A33"/>
    <w:rsid w:val="00931EBF"/>
    <w:rsid w:val="00945F15"/>
    <w:rsid w:val="00952637"/>
    <w:rsid w:val="00955DFB"/>
    <w:rsid w:val="00964990"/>
    <w:rsid w:val="00964CB2"/>
    <w:rsid w:val="00966F5F"/>
    <w:rsid w:val="00973300"/>
    <w:rsid w:val="009807B8"/>
    <w:rsid w:val="00991796"/>
    <w:rsid w:val="0099319F"/>
    <w:rsid w:val="00994BD2"/>
    <w:rsid w:val="0099698F"/>
    <w:rsid w:val="009A35AE"/>
    <w:rsid w:val="009A7238"/>
    <w:rsid w:val="009A781C"/>
    <w:rsid w:val="009B7EA7"/>
    <w:rsid w:val="009C033A"/>
    <w:rsid w:val="009C2222"/>
    <w:rsid w:val="009C2AE6"/>
    <w:rsid w:val="009C367C"/>
    <w:rsid w:val="009C5AD6"/>
    <w:rsid w:val="009C7827"/>
    <w:rsid w:val="009D2B9F"/>
    <w:rsid w:val="009D3E29"/>
    <w:rsid w:val="009D4543"/>
    <w:rsid w:val="009D46E7"/>
    <w:rsid w:val="009D55E4"/>
    <w:rsid w:val="009D7633"/>
    <w:rsid w:val="009D7A69"/>
    <w:rsid w:val="009E258D"/>
    <w:rsid w:val="009E32C6"/>
    <w:rsid w:val="009E3D7F"/>
    <w:rsid w:val="009E7A59"/>
    <w:rsid w:val="009F3B48"/>
    <w:rsid w:val="00A0557B"/>
    <w:rsid w:val="00A06672"/>
    <w:rsid w:val="00A15931"/>
    <w:rsid w:val="00A17F70"/>
    <w:rsid w:val="00A24A47"/>
    <w:rsid w:val="00A26A2F"/>
    <w:rsid w:val="00A272B5"/>
    <w:rsid w:val="00A273BF"/>
    <w:rsid w:val="00A32479"/>
    <w:rsid w:val="00A35907"/>
    <w:rsid w:val="00A37E29"/>
    <w:rsid w:val="00A4474D"/>
    <w:rsid w:val="00A45509"/>
    <w:rsid w:val="00A45C7F"/>
    <w:rsid w:val="00A51D2F"/>
    <w:rsid w:val="00A53E68"/>
    <w:rsid w:val="00A54DF3"/>
    <w:rsid w:val="00A554C1"/>
    <w:rsid w:val="00A602B9"/>
    <w:rsid w:val="00A61477"/>
    <w:rsid w:val="00A65FFC"/>
    <w:rsid w:val="00A662B6"/>
    <w:rsid w:val="00A72C86"/>
    <w:rsid w:val="00A74DA0"/>
    <w:rsid w:val="00A762EB"/>
    <w:rsid w:val="00A81212"/>
    <w:rsid w:val="00A81342"/>
    <w:rsid w:val="00A85D25"/>
    <w:rsid w:val="00A94091"/>
    <w:rsid w:val="00A95442"/>
    <w:rsid w:val="00AA47CA"/>
    <w:rsid w:val="00AA7E6E"/>
    <w:rsid w:val="00AB1E07"/>
    <w:rsid w:val="00AB4AFE"/>
    <w:rsid w:val="00AB5A78"/>
    <w:rsid w:val="00AC0E13"/>
    <w:rsid w:val="00AC559C"/>
    <w:rsid w:val="00AD3B11"/>
    <w:rsid w:val="00AE02AF"/>
    <w:rsid w:val="00AE33B8"/>
    <w:rsid w:val="00AE60DE"/>
    <w:rsid w:val="00AF1B30"/>
    <w:rsid w:val="00AF3BC2"/>
    <w:rsid w:val="00AF4D7A"/>
    <w:rsid w:val="00AF55ED"/>
    <w:rsid w:val="00AF6615"/>
    <w:rsid w:val="00B007F7"/>
    <w:rsid w:val="00B03AE9"/>
    <w:rsid w:val="00B03DF9"/>
    <w:rsid w:val="00B05E2A"/>
    <w:rsid w:val="00B102D7"/>
    <w:rsid w:val="00B155C9"/>
    <w:rsid w:val="00B36A96"/>
    <w:rsid w:val="00B405FA"/>
    <w:rsid w:val="00B40AC1"/>
    <w:rsid w:val="00B42D3E"/>
    <w:rsid w:val="00B43B57"/>
    <w:rsid w:val="00B43D68"/>
    <w:rsid w:val="00B4426A"/>
    <w:rsid w:val="00B47170"/>
    <w:rsid w:val="00B500C5"/>
    <w:rsid w:val="00B531C8"/>
    <w:rsid w:val="00B56C12"/>
    <w:rsid w:val="00B64776"/>
    <w:rsid w:val="00B66BD0"/>
    <w:rsid w:val="00B6723B"/>
    <w:rsid w:val="00B72DA2"/>
    <w:rsid w:val="00B7424A"/>
    <w:rsid w:val="00B75DDA"/>
    <w:rsid w:val="00B81E02"/>
    <w:rsid w:val="00B83692"/>
    <w:rsid w:val="00B83CB8"/>
    <w:rsid w:val="00B8419E"/>
    <w:rsid w:val="00B8668F"/>
    <w:rsid w:val="00B86E41"/>
    <w:rsid w:val="00B870DB"/>
    <w:rsid w:val="00B87A8E"/>
    <w:rsid w:val="00B87C12"/>
    <w:rsid w:val="00B93629"/>
    <w:rsid w:val="00B95B60"/>
    <w:rsid w:val="00BA1725"/>
    <w:rsid w:val="00BA3205"/>
    <w:rsid w:val="00BA3CAC"/>
    <w:rsid w:val="00BA6CB9"/>
    <w:rsid w:val="00BB2AB1"/>
    <w:rsid w:val="00BC0529"/>
    <w:rsid w:val="00BC3A2E"/>
    <w:rsid w:val="00BC42BA"/>
    <w:rsid w:val="00BC4FA1"/>
    <w:rsid w:val="00BC749B"/>
    <w:rsid w:val="00BD184E"/>
    <w:rsid w:val="00BE3A58"/>
    <w:rsid w:val="00BE60FE"/>
    <w:rsid w:val="00BF0B7D"/>
    <w:rsid w:val="00BF3AF8"/>
    <w:rsid w:val="00BF457A"/>
    <w:rsid w:val="00BF5A16"/>
    <w:rsid w:val="00BF6EA7"/>
    <w:rsid w:val="00C009CE"/>
    <w:rsid w:val="00C010C5"/>
    <w:rsid w:val="00C032A6"/>
    <w:rsid w:val="00C03A9E"/>
    <w:rsid w:val="00C04552"/>
    <w:rsid w:val="00C05F21"/>
    <w:rsid w:val="00C12CED"/>
    <w:rsid w:val="00C12EAD"/>
    <w:rsid w:val="00C30F82"/>
    <w:rsid w:val="00C31FF6"/>
    <w:rsid w:val="00C36E2C"/>
    <w:rsid w:val="00C4004F"/>
    <w:rsid w:val="00C40DAE"/>
    <w:rsid w:val="00C43BAC"/>
    <w:rsid w:val="00C50E53"/>
    <w:rsid w:val="00C53A8B"/>
    <w:rsid w:val="00C54684"/>
    <w:rsid w:val="00C57FF5"/>
    <w:rsid w:val="00C66E71"/>
    <w:rsid w:val="00C6700F"/>
    <w:rsid w:val="00C7282C"/>
    <w:rsid w:val="00C757E6"/>
    <w:rsid w:val="00C811EB"/>
    <w:rsid w:val="00C84A30"/>
    <w:rsid w:val="00C91C1F"/>
    <w:rsid w:val="00C953A4"/>
    <w:rsid w:val="00CA03AC"/>
    <w:rsid w:val="00CA4424"/>
    <w:rsid w:val="00CA6E8F"/>
    <w:rsid w:val="00CB1BE8"/>
    <w:rsid w:val="00CB6CA2"/>
    <w:rsid w:val="00CD32C1"/>
    <w:rsid w:val="00CD3832"/>
    <w:rsid w:val="00CD468C"/>
    <w:rsid w:val="00CD55B2"/>
    <w:rsid w:val="00CE2E84"/>
    <w:rsid w:val="00CE3C07"/>
    <w:rsid w:val="00CE42E3"/>
    <w:rsid w:val="00CE580B"/>
    <w:rsid w:val="00CE74B3"/>
    <w:rsid w:val="00CE7E27"/>
    <w:rsid w:val="00CF734F"/>
    <w:rsid w:val="00D0147A"/>
    <w:rsid w:val="00D01612"/>
    <w:rsid w:val="00D01C8F"/>
    <w:rsid w:val="00D036C6"/>
    <w:rsid w:val="00D050FE"/>
    <w:rsid w:val="00D059AA"/>
    <w:rsid w:val="00D13064"/>
    <w:rsid w:val="00D1357D"/>
    <w:rsid w:val="00D209EF"/>
    <w:rsid w:val="00D23038"/>
    <w:rsid w:val="00D247E7"/>
    <w:rsid w:val="00D255B6"/>
    <w:rsid w:val="00D27F21"/>
    <w:rsid w:val="00D31BEC"/>
    <w:rsid w:val="00D324B7"/>
    <w:rsid w:val="00D32DBE"/>
    <w:rsid w:val="00D3550F"/>
    <w:rsid w:val="00D461A2"/>
    <w:rsid w:val="00D501BB"/>
    <w:rsid w:val="00D53781"/>
    <w:rsid w:val="00D547E6"/>
    <w:rsid w:val="00D562E5"/>
    <w:rsid w:val="00D61F46"/>
    <w:rsid w:val="00D73867"/>
    <w:rsid w:val="00D73944"/>
    <w:rsid w:val="00D8003E"/>
    <w:rsid w:val="00D81B81"/>
    <w:rsid w:val="00D820AA"/>
    <w:rsid w:val="00D831D1"/>
    <w:rsid w:val="00D836B8"/>
    <w:rsid w:val="00D84D35"/>
    <w:rsid w:val="00D905A1"/>
    <w:rsid w:val="00D91E98"/>
    <w:rsid w:val="00D923FD"/>
    <w:rsid w:val="00D94214"/>
    <w:rsid w:val="00D96404"/>
    <w:rsid w:val="00DA6B03"/>
    <w:rsid w:val="00DB0C23"/>
    <w:rsid w:val="00DB205C"/>
    <w:rsid w:val="00DB3903"/>
    <w:rsid w:val="00DB56B1"/>
    <w:rsid w:val="00DC1F62"/>
    <w:rsid w:val="00DC46C3"/>
    <w:rsid w:val="00DC4A94"/>
    <w:rsid w:val="00DC4E02"/>
    <w:rsid w:val="00DC5849"/>
    <w:rsid w:val="00DC6A1D"/>
    <w:rsid w:val="00DD16F6"/>
    <w:rsid w:val="00DD546D"/>
    <w:rsid w:val="00DD568A"/>
    <w:rsid w:val="00DD7D29"/>
    <w:rsid w:val="00DE0545"/>
    <w:rsid w:val="00DE294F"/>
    <w:rsid w:val="00DE2F1E"/>
    <w:rsid w:val="00DF1E47"/>
    <w:rsid w:val="00DF27AC"/>
    <w:rsid w:val="00DF3E2F"/>
    <w:rsid w:val="00E0032C"/>
    <w:rsid w:val="00E003B7"/>
    <w:rsid w:val="00E06F42"/>
    <w:rsid w:val="00E07F7D"/>
    <w:rsid w:val="00E10623"/>
    <w:rsid w:val="00E12EFF"/>
    <w:rsid w:val="00E136AA"/>
    <w:rsid w:val="00E138A9"/>
    <w:rsid w:val="00E1500D"/>
    <w:rsid w:val="00E150CD"/>
    <w:rsid w:val="00E1742D"/>
    <w:rsid w:val="00E217E2"/>
    <w:rsid w:val="00E26354"/>
    <w:rsid w:val="00E26FB8"/>
    <w:rsid w:val="00E274AF"/>
    <w:rsid w:val="00E379CC"/>
    <w:rsid w:val="00E44EB0"/>
    <w:rsid w:val="00E50E23"/>
    <w:rsid w:val="00E55106"/>
    <w:rsid w:val="00E5780A"/>
    <w:rsid w:val="00E60087"/>
    <w:rsid w:val="00E62E79"/>
    <w:rsid w:val="00E636D2"/>
    <w:rsid w:val="00E66195"/>
    <w:rsid w:val="00E67FC6"/>
    <w:rsid w:val="00E75760"/>
    <w:rsid w:val="00E7733A"/>
    <w:rsid w:val="00E8122E"/>
    <w:rsid w:val="00E829E2"/>
    <w:rsid w:val="00E847FB"/>
    <w:rsid w:val="00E86095"/>
    <w:rsid w:val="00E87E9C"/>
    <w:rsid w:val="00E93663"/>
    <w:rsid w:val="00E95BD7"/>
    <w:rsid w:val="00EA15DF"/>
    <w:rsid w:val="00EA3375"/>
    <w:rsid w:val="00EB2E05"/>
    <w:rsid w:val="00EB4AD9"/>
    <w:rsid w:val="00EC5469"/>
    <w:rsid w:val="00ED686D"/>
    <w:rsid w:val="00ED7F31"/>
    <w:rsid w:val="00EE38D2"/>
    <w:rsid w:val="00EE4665"/>
    <w:rsid w:val="00EF209D"/>
    <w:rsid w:val="00EF7AC3"/>
    <w:rsid w:val="00F1166A"/>
    <w:rsid w:val="00F120F7"/>
    <w:rsid w:val="00F26D99"/>
    <w:rsid w:val="00F27350"/>
    <w:rsid w:val="00F326DE"/>
    <w:rsid w:val="00F33901"/>
    <w:rsid w:val="00F33A66"/>
    <w:rsid w:val="00F343C7"/>
    <w:rsid w:val="00F3491A"/>
    <w:rsid w:val="00F359F9"/>
    <w:rsid w:val="00F412BF"/>
    <w:rsid w:val="00F463A0"/>
    <w:rsid w:val="00F478B6"/>
    <w:rsid w:val="00F52505"/>
    <w:rsid w:val="00F53FE6"/>
    <w:rsid w:val="00F55C1D"/>
    <w:rsid w:val="00F56D25"/>
    <w:rsid w:val="00F576D6"/>
    <w:rsid w:val="00F623CB"/>
    <w:rsid w:val="00F66735"/>
    <w:rsid w:val="00F7095D"/>
    <w:rsid w:val="00F71E3F"/>
    <w:rsid w:val="00F75B2A"/>
    <w:rsid w:val="00F75EC8"/>
    <w:rsid w:val="00F76DED"/>
    <w:rsid w:val="00F90B46"/>
    <w:rsid w:val="00F96934"/>
    <w:rsid w:val="00FA0995"/>
    <w:rsid w:val="00FA1EB6"/>
    <w:rsid w:val="00FA25CC"/>
    <w:rsid w:val="00FA2DD4"/>
    <w:rsid w:val="00FA4F65"/>
    <w:rsid w:val="00FA7A53"/>
    <w:rsid w:val="00FB2326"/>
    <w:rsid w:val="00FB4C28"/>
    <w:rsid w:val="00FB6FA4"/>
    <w:rsid w:val="00FC15F4"/>
    <w:rsid w:val="00FC2650"/>
    <w:rsid w:val="00FD05A1"/>
    <w:rsid w:val="00FD33D9"/>
    <w:rsid w:val="00FD3FDD"/>
    <w:rsid w:val="00FD4DA8"/>
    <w:rsid w:val="00FD574A"/>
    <w:rsid w:val="00FD6FB9"/>
    <w:rsid w:val="00FF30AD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2EE8AD"/>
  <w15:docId w15:val="{63B63A87-A0EE-4F7C-9F8F-BA97D290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1796"/>
  </w:style>
  <w:style w:type="paragraph" w:styleId="Nadpis1">
    <w:name w:val="heading 1"/>
    <w:basedOn w:val="Normln"/>
    <w:next w:val="Normln"/>
    <w:link w:val="Nadpis1Char"/>
    <w:qFormat/>
    <w:rsid w:val="00D61F46"/>
    <w:pPr>
      <w:keepNext/>
      <w:spacing w:line="360" w:lineRule="auto"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61F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1F4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61F46"/>
    <w:pPr>
      <w:jc w:val="center"/>
    </w:pPr>
    <w:rPr>
      <w:b/>
      <w:sz w:val="32"/>
    </w:rPr>
  </w:style>
  <w:style w:type="character" w:customStyle="1" w:styleId="Nadpis1Char">
    <w:name w:val="Nadpis 1 Char"/>
    <w:link w:val="Nadpis1"/>
    <w:locked/>
    <w:rsid w:val="0099179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unhideWhenUsed/>
    <w:rsid w:val="000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ecky.HRADEBNI\Data%20aplikac&#237;\Microsoft\&#352;ablony\SO&#352;%20a%20SOU%20a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ECB114B3768498F63027FF23066CF" ma:contentTypeVersion="13" ma:contentTypeDescription="Vytvoří nový dokument" ma:contentTypeScope="" ma:versionID="898d5af3502fc84fdced198aaccbad39">
  <xsd:schema xmlns:xsd="http://www.w3.org/2001/XMLSchema" xmlns:xs="http://www.w3.org/2001/XMLSchema" xmlns:p="http://schemas.microsoft.com/office/2006/metadata/properties" xmlns:ns3="74f90101-b4df-4fb4-a454-da0c97a822f0" xmlns:ns4="585e4d4f-43a8-4f81-9364-9a358320a1ec" targetNamespace="http://schemas.microsoft.com/office/2006/metadata/properties" ma:root="true" ma:fieldsID="67acdebbf7c11a1d864c07f7675b8e0d" ns3:_="" ns4:_="">
    <xsd:import namespace="74f90101-b4df-4fb4-a454-da0c97a822f0"/>
    <xsd:import namespace="585e4d4f-43a8-4f81-9364-9a358320a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0101-b4df-4fb4-a454-da0c97a82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4d4f-43a8-4f81-9364-9a358320a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C880-AD33-4657-8341-9908DF769AA4}">
  <ds:schemaRefs>
    <ds:schemaRef ds:uri="http://schemas.openxmlformats.org/package/2006/metadata/core-properties"/>
    <ds:schemaRef ds:uri="http://www.w3.org/XML/1998/namespace"/>
    <ds:schemaRef ds:uri="http://purl.org/dc/dcmitype/"/>
    <ds:schemaRef ds:uri="585e4d4f-43a8-4f81-9364-9a358320a1e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4f90101-b4df-4fb4-a454-da0c97a822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12F1DD-91C9-4F60-8875-7269717C3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F05B-1299-4F8D-BC19-5B9D40FB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90101-b4df-4fb4-a454-da0c97a822f0"/>
    <ds:schemaRef ds:uri="585e4d4f-43a8-4f81-9364-9a358320a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7C7A0-3B77-4306-9CAD-A5A2A44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SOŠ a SOU a centrum</Template>
  <TotalTime>0</TotalTime>
  <Pages>2</Pages>
  <Words>710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ZKOUŠKY - 4</vt:lpstr>
    </vt:vector>
  </TitlesOfParts>
  <Company>SOš a SOU Hradební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ZKOUŠKY - 4</dc:title>
  <dc:creator>kopecky</dc:creator>
  <cp:lastModifiedBy>Michálek Roman</cp:lastModifiedBy>
  <cp:revision>2</cp:revision>
  <cp:lastPrinted>2023-02-09T08:26:00Z</cp:lastPrinted>
  <dcterms:created xsi:type="dcterms:W3CDTF">2023-05-11T12:19:00Z</dcterms:created>
  <dcterms:modified xsi:type="dcterms:W3CDTF">2023-05-11T12:19:00Z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0x010100847ECB114B3768498F63027FF23066CF</vt:lpwstr>
  </property>
</Properties>
</file>